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1337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B31A8" w:rsidRPr="000B31A8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7C1B3032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D1DFF85" w14:textId="77777777" w:rsidTr="005844F6">
        <w:tc>
          <w:tcPr>
            <w:tcW w:w="9104" w:type="dxa"/>
            <w:shd w:val="clear" w:color="auto" w:fill="F2F2F2"/>
          </w:tcPr>
          <w:p w14:paraId="3A14DAE3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2E06EFB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70E489B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0B31A8" w:rsidRPr="000B31A8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0A044FB5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B31A8" w:rsidRPr="000B31A8">
        <w:rPr>
          <w:b/>
          <w:sz w:val="22"/>
          <w:szCs w:val="22"/>
        </w:rPr>
        <w:t>Zakup laptopa</w:t>
      </w:r>
      <w:r w:rsidRPr="00525EFF">
        <w:rPr>
          <w:sz w:val="22"/>
          <w:szCs w:val="22"/>
        </w:rPr>
        <w:t>”</w:t>
      </w:r>
    </w:p>
    <w:p w14:paraId="62728DB8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FB3CA2C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F5FDD4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BB84707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2AD70353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789C2C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B01B05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C029E65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5A75B7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06C0B8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9FF12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B83618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A426EC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8E4F768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FF3357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057F1D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1BFE0F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2F41CC2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A001F5C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19255332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7F5703E" w14:textId="6F9C9F6E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 xml:space="preserve">poszczególnych części przedmiotu zamówienia zgodnie, z </w:t>
      </w:r>
      <w:r w:rsidR="003456F4">
        <w:rPr>
          <w:sz w:val="22"/>
        </w:rPr>
        <w:t>Zaproszeniem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DDFD484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04B4A9E7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7EE88532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4AC6AD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B31A8" w:rsidRPr="007F3E87" w14:paraId="3DFA74CF" w14:textId="77777777" w:rsidTr="008B414A">
        <w:tc>
          <w:tcPr>
            <w:tcW w:w="1559" w:type="dxa"/>
            <w:shd w:val="clear" w:color="auto" w:fill="auto"/>
            <w:vAlign w:val="center"/>
          </w:tcPr>
          <w:p w14:paraId="21E6A83C" w14:textId="77777777" w:rsidR="000B31A8" w:rsidRPr="007F3E87" w:rsidRDefault="000B31A8" w:rsidP="008B41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1A8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28D0CACF" w14:textId="77777777" w:rsidR="000B31A8" w:rsidRPr="007F3E87" w:rsidRDefault="000B31A8" w:rsidP="008B414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B31A8">
              <w:rPr>
                <w:sz w:val="22"/>
                <w:szCs w:val="22"/>
              </w:rPr>
              <w:t>Zakup laptopa</w:t>
            </w:r>
          </w:p>
          <w:p w14:paraId="6D0125D6" w14:textId="77777777" w:rsidR="000B31A8" w:rsidRPr="007F3E87" w:rsidRDefault="000B31A8" w:rsidP="008B41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0B31A8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60157D40" w14:textId="77777777" w:rsidR="000B31A8" w:rsidRPr="007F3E87" w:rsidRDefault="000B31A8" w:rsidP="008B41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3372D97E" w14:textId="77777777" w:rsidR="000B31A8" w:rsidRPr="007F3E87" w:rsidRDefault="000B31A8" w:rsidP="008B414A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580E7710" w14:textId="77777777" w:rsidR="000B31A8" w:rsidRPr="007F3E87" w:rsidRDefault="000B31A8" w:rsidP="008B414A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14:paraId="4C5FF46D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830E187" w14:textId="669D33C6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3456F4">
        <w:rPr>
          <w:sz w:val="22"/>
        </w:rPr>
        <w:t>Zaproszeniem</w:t>
      </w:r>
      <w:r w:rsidRPr="0097776D">
        <w:rPr>
          <w:sz w:val="22"/>
        </w:rPr>
        <w:t xml:space="preserve"> i uznajemy się za związanych określonymi w niej zasadami postępowania;</w:t>
      </w:r>
    </w:p>
    <w:p w14:paraId="2648A90C" w14:textId="39385CB8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456F4">
        <w:rPr>
          <w:sz w:val="22"/>
        </w:rPr>
        <w:t>zaproszeniu</w:t>
      </w:r>
      <w:r w:rsidRPr="0097776D">
        <w:rPr>
          <w:sz w:val="22"/>
        </w:rPr>
        <w:t>;</w:t>
      </w:r>
    </w:p>
    <w:p w14:paraId="4C8A0341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65ABC2E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D51DFB9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961268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0F161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30CFCB3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B4133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Nazwa Podwykonawcy</w:t>
            </w:r>
          </w:p>
        </w:tc>
      </w:tr>
      <w:tr w:rsidR="00BC4F99" w:rsidRPr="001661BD" w14:paraId="724EB402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A5A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012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418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24D1A4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9F3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0AB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6F6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2F6481F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udzielamy gwarancji na okres .......... miesięcy licząc od daty odbioru końcowego;</w:t>
      </w:r>
    </w:p>
    <w:p w14:paraId="4D39B2CA" w14:textId="386FD67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456F4">
        <w:rPr>
          <w:sz w:val="22"/>
        </w:rPr>
        <w:t>zaproszeniu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398CCDF1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9C5793B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7C8AEBD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8E46E7D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E6F857A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76091E2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7F7EACF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C9489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3B41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51606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ED0FA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5DFF23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98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D95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C90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028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59DC4C4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2A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AE5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30D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8D8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0925571" w14:textId="77777777"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</w:p>
    <w:p w14:paraId="78E49967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4DDFDF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0C345C51" w14:textId="77777777" w:rsidTr="00DC336F">
        <w:tc>
          <w:tcPr>
            <w:tcW w:w="2551" w:type="dxa"/>
            <w:shd w:val="clear" w:color="auto" w:fill="auto"/>
            <w:vAlign w:val="center"/>
          </w:tcPr>
          <w:p w14:paraId="0364451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8BB80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1143B35" w14:textId="77777777" w:rsidTr="00DC336F">
        <w:tc>
          <w:tcPr>
            <w:tcW w:w="2551" w:type="dxa"/>
            <w:shd w:val="clear" w:color="auto" w:fill="auto"/>
            <w:vAlign w:val="center"/>
          </w:tcPr>
          <w:p w14:paraId="4FC637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25DBC7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A2BD8D2" w14:textId="77777777" w:rsidTr="00DC336F">
        <w:tc>
          <w:tcPr>
            <w:tcW w:w="2551" w:type="dxa"/>
            <w:shd w:val="clear" w:color="auto" w:fill="auto"/>
            <w:vAlign w:val="center"/>
          </w:tcPr>
          <w:p w14:paraId="6030448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6C1216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B63F794" w14:textId="77777777" w:rsidTr="00DC336F">
        <w:tc>
          <w:tcPr>
            <w:tcW w:w="2551" w:type="dxa"/>
            <w:shd w:val="clear" w:color="auto" w:fill="auto"/>
            <w:vAlign w:val="center"/>
          </w:tcPr>
          <w:p w14:paraId="6F29A6A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BEC82D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351DA635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4D7E16F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9450302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79163C7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4FADB377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5CAC4D4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5EEDE8BB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2534" w14:textId="77777777" w:rsidR="00DC20C4" w:rsidRDefault="00DC20C4" w:rsidP="00FF57EE">
      <w:r>
        <w:separator/>
      </w:r>
    </w:p>
  </w:endnote>
  <w:endnote w:type="continuationSeparator" w:id="0">
    <w:p w14:paraId="4C6A4AF8" w14:textId="77777777" w:rsidR="00DC20C4" w:rsidRDefault="00DC20C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BB5E" w14:textId="77777777" w:rsidR="000B31A8" w:rsidRDefault="000B31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ED8A" w14:textId="77777777" w:rsidR="000B31A8" w:rsidRDefault="000B31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B3BA" w14:textId="77777777" w:rsidR="000B31A8" w:rsidRDefault="000B31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198C" w14:textId="77777777" w:rsidR="00DC20C4" w:rsidRDefault="00DC20C4" w:rsidP="00FF57EE">
      <w:r>
        <w:separator/>
      </w:r>
    </w:p>
  </w:footnote>
  <w:footnote w:type="continuationSeparator" w:id="0">
    <w:p w14:paraId="15F29EB6" w14:textId="77777777" w:rsidR="00DC20C4" w:rsidRDefault="00DC20C4" w:rsidP="00FF57EE">
      <w:r>
        <w:continuationSeparator/>
      </w:r>
    </w:p>
  </w:footnote>
  <w:footnote w:id="1">
    <w:p w14:paraId="52FA9C3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3473BE6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ED1CB90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17B011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6E5CEE3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FAC2" w14:textId="77777777" w:rsidR="000B31A8" w:rsidRDefault="000B31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7DCB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0B31A8">
      <w:rPr>
        <w:sz w:val="20"/>
        <w:szCs w:val="20"/>
      </w:rPr>
      <w:t>ZP-KCK/8/2021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CDF9" w14:textId="77777777" w:rsidR="000B31A8" w:rsidRDefault="000B31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29"/>
    <w:rsid w:val="000B31A8"/>
    <w:rsid w:val="001063D3"/>
    <w:rsid w:val="001C7D84"/>
    <w:rsid w:val="002214DB"/>
    <w:rsid w:val="00267D1F"/>
    <w:rsid w:val="002E612D"/>
    <w:rsid w:val="003355F1"/>
    <w:rsid w:val="003456F4"/>
    <w:rsid w:val="003B769C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7F3E87"/>
    <w:rsid w:val="008F4457"/>
    <w:rsid w:val="009312B4"/>
    <w:rsid w:val="0097776D"/>
    <w:rsid w:val="00983D1D"/>
    <w:rsid w:val="009D75A8"/>
    <w:rsid w:val="00A50E18"/>
    <w:rsid w:val="00AA39D6"/>
    <w:rsid w:val="00AD196C"/>
    <w:rsid w:val="00AE2ACB"/>
    <w:rsid w:val="00AF4AC3"/>
    <w:rsid w:val="00B47637"/>
    <w:rsid w:val="00B9086B"/>
    <w:rsid w:val="00BC4F99"/>
    <w:rsid w:val="00C22F7D"/>
    <w:rsid w:val="00CE3AE6"/>
    <w:rsid w:val="00D41529"/>
    <w:rsid w:val="00D554C7"/>
    <w:rsid w:val="00DC20C4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2006B"/>
  <w15:chartTrackingRefBased/>
  <w15:docId w15:val="{B6A95318-A746-42AE-8EBF-884C2F3E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&#379;ebrows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2</cp:revision>
  <cp:lastPrinted>2021-11-10T12:32:00Z</cp:lastPrinted>
  <dcterms:created xsi:type="dcterms:W3CDTF">2021-11-10T13:06:00Z</dcterms:created>
  <dcterms:modified xsi:type="dcterms:W3CDTF">2021-11-10T13:06:00Z</dcterms:modified>
</cp:coreProperties>
</file>