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ECF7" w14:textId="48D39CE0" w:rsidR="007E331F" w:rsidRPr="00525EFF" w:rsidRDefault="007E331F" w:rsidP="00150EAD">
      <w:pPr>
        <w:pStyle w:val="Nagwek4"/>
        <w:spacing w:before="0" w:after="360"/>
        <w:rPr>
          <w:rFonts w:ascii="Times New Roman" w:hAnsi="Times New Roman"/>
          <w:sz w:val="22"/>
          <w:szCs w:val="22"/>
        </w:rPr>
      </w:pPr>
    </w:p>
    <w:p w14:paraId="5B0AA15C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F13CF01" w14:textId="77777777" w:rsidTr="005844F6">
        <w:tc>
          <w:tcPr>
            <w:tcW w:w="9104" w:type="dxa"/>
            <w:shd w:val="clear" w:color="auto" w:fill="F2F2F2"/>
          </w:tcPr>
          <w:p w14:paraId="41DD3A56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5F94A6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17A93B79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526194" w:rsidRPr="00526194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25B5ECF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526194" w:rsidRPr="00526194">
        <w:rPr>
          <w:b/>
          <w:sz w:val="22"/>
          <w:szCs w:val="22"/>
        </w:rPr>
        <w:t>DOSTAWA SAMOCHODU OSOBOWEGO W FORMIE LEASINGU</w:t>
      </w:r>
      <w:r w:rsidRPr="00525EFF">
        <w:rPr>
          <w:sz w:val="22"/>
          <w:szCs w:val="22"/>
        </w:rPr>
        <w:t>”</w:t>
      </w:r>
    </w:p>
    <w:p w14:paraId="1650FA7A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3BA5D48A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3D7912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FE7F834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7998D07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129D2D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C8A1D7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78CFB7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6816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E8ECE4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F8533F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6981DD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4BD5C27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D362D0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4273E8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095C86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7B7BFF4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26B1B7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1208D3F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5F4BFA0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0C50C90" w14:textId="4A7D5405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 </w:t>
      </w:r>
      <w:r w:rsidR="006B3B64">
        <w:rPr>
          <w:sz w:val="22"/>
        </w:rPr>
        <w:t>zaproszeniem</w:t>
      </w:r>
      <w:r w:rsidRPr="0097776D">
        <w:rPr>
          <w:sz w:val="22"/>
        </w:rPr>
        <w:t>, stosując niżej wymienione stawki:</w:t>
      </w:r>
    </w:p>
    <w:p w14:paraId="227F8E23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27C936F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5030C993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7AB1F017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1754A93B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25ECEE1D" w14:textId="77777777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0D77926C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3F390271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091F6E4A" w14:textId="4FA7A7C1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150EAD">
        <w:rPr>
          <w:sz w:val="22"/>
        </w:rPr>
        <w:t xml:space="preserve"> Zaproszeniem </w:t>
      </w:r>
      <w:r w:rsidRPr="0097776D">
        <w:rPr>
          <w:sz w:val="22"/>
        </w:rPr>
        <w:t xml:space="preserve"> i uznajemy się za związanych określonymi w niej zasadami postępowania;</w:t>
      </w:r>
    </w:p>
    <w:p w14:paraId="15D6BA11" w14:textId="1507E9C0" w:rsidR="00FF57EE" w:rsidRDefault="00FF57EE" w:rsidP="00150EAD">
      <w:pPr>
        <w:pStyle w:val="Akapitzlist"/>
        <w:numPr>
          <w:ilvl w:val="0"/>
          <w:numId w:val="3"/>
        </w:numPr>
        <w:tabs>
          <w:tab w:val="left" w:pos="1134"/>
        </w:tabs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150EAD">
        <w:rPr>
          <w:sz w:val="22"/>
        </w:rPr>
        <w:t>Zaproszeniu</w:t>
      </w:r>
      <w:r w:rsidRPr="0097776D">
        <w:rPr>
          <w:sz w:val="22"/>
        </w:rPr>
        <w:t>;</w:t>
      </w:r>
    </w:p>
    <w:p w14:paraId="69ACE5F4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28FEC24B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2C59B6A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0708C5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8C5B2D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369A60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138442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B0A060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F74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C9A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500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6908B6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EA7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C77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4A8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2404D74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udzielamy gwarancji na okres .......... miesięcy licząc od daty odbioru końcowego;</w:t>
      </w:r>
    </w:p>
    <w:p w14:paraId="77E8119C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CF88FE7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06B54FA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4BCD4F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0B42DCC7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1F1C781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2236D961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4C32417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E105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6AD7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1E8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B1E88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59A427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B1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F05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F1C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282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143F892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1C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01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5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891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47D8DC9" w14:textId="77777777"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14:paraId="3FB53215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54F363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67B40D7D" w14:textId="77777777" w:rsidTr="00DC336F">
        <w:tc>
          <w:tcPr>
            <w:tcW w:w="2551" w:type="dxa"/>
            <w:shd w:val="clear" w:color="auto" w:fill="auto"/>
            <w:vAlign w:val="center"/>
          </w:tcPr>
          <w:p w14:paraId="6ADF5C4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5E4058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CAB7F6E" w14:textId="77777777" w:rsidTr="00DC336F">
        <w:tc>
          <w:tcPr>
            <w:tcW w:w="2551" w:type="dxa"/>
            <w:shd w:val="clear" w:color="auto" w:fill="auto"/>
            <w:vAlign w:val="center"/>
          </w:tcPr>
          <w:p w14:paraId="0176564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3D8511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ACFDB75" w14:textId="77777777" w:rsidTr="00DC336F">
        <w:tc>
          <w:tcPr>
            <w:tcW w:w="2551" w:type="dxa"/>
            <w:shd w:val="clear" w:color="auto" w:fill="auto"/>
            <w:vAlign w:val="center"/>
          </w:tcPr>
          <w:p w14:paraId="2A44540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A59319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7DE951E" w14:textId="77777777" w:rsidTr="00DC336F">
        <w:tc>
          <w:tcPr>
            <w:tcW w:w="2551" w:type="dxa"/>
            <w:shd w:val="clear" w:color="auto" w:fill="auto"/>
            <w:vAlign w:val="center"/>
          </w:tcPr>
          <w:p w14:paraId="4323142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3C8C29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710B6D72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E72AE8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09ED559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186BA2C8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4509869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2F3F878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748FE50A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lastRenderedPageBreak/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9EE4" w14:textId="77777777" w:rsidR="00FD74CC" w:rsidRDefault="00FD74CC" w:rsidP="00FF57EE">
      <w:r>
        <w:separator/>
      </w:r>
    </w:p>
  </w:endnote>
  <w:endnote w:type="continuationSeparator" w:id="0">
    <w:p w14:paraId="4E3365D3" w14:textId="77777777" w:rsidR="00FD74CC" w:rsidRDefault="00FD74C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D96" w14:textId="77777777" w:rsidR="00526194" w:rsidRDefault="005261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C373" w14:textId="77777777" w:rsidR="00526194" w:rsidRDefault="005261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9D61" w14:textId="77777777" w:rsidR="00526194" w:rsidRDefault="00526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4058" w14:textId="77777777" w:rsidR="00FD74CC" w:rsidRDefault="00FD74CC" w:rsidP="00FF57EE">
      <w:r>
        <w:separator/>
      </w:r>
    </w:p>
  </w:footnote>
  <w:footnote w:type="continuationSeparator" w:id="0">
    <w:p w14:paraId="17A6885D" w14:textId="77777777" w:rsidR="00FD74CC" w:rsidRDefault="00FD74CC" w:rsidP="00FF57EE">
      <w:r>
        <w:continuationSeparator/>
      </w:r>
    </w:p>
  </w:footnote>
  <w:footnote w:id="1">
    <w:p w14:paraId="5A5C49A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1839AD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0D6E80A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F90B69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DBA0C2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650A" w14:textId="77777777" w:rsidR="00526194" w:rsidRDefault="005261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0A8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526194">
      <w:rPr>
        <w:sz w:val="20"/>
        <w:szCs w:val="20"/>
      </w:rPr>
      <w:t>ZP-KCK/3/2021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839A" w14:textId="77777777" w:rsidR="00526194" w:rsidRDefault="00526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7E"/>
    <w:rsid w:val="001063D3"/>
    <w:rsid w:val="00150EAD"/>
    <w:rsid w:val="001C7D84"/>
    <w:rsid w:val="002214DB"/>
    <w:rsid w:val="00267D1F"/>
    <w:rsid w:val="002E612D"/>
    <w:rsid w:val="003B769C"/>
    <w:rsid w:val="004D5A42"/>
    <w:rsid w:val="00525EFF"/>
    <w:rsid w:val="00526194"/>
    <w:rsid w:val="005844F6"/>
    <w:rsid w:val="005F6F5F"/>
    <w:rsid w:val="006B3B64"/>
    <w:rsid w:val="006B63D6"/>
    <w:rsid w:val="006C641D"/>
    <w:rsid w:val="006D09E0"/>
    <w:rsid w:val="007D475B"/>
    <w:rsid w:val="007E331F"/>
    <w:rsid w:val="009147B7"/>
    <w:rsid w:val="009312B4"/>
    <w:rsid w:val="0097776D"/>
    <w:rsid w:val="00983D1D"/>
    <w:rsid w:val="009D75A8"/>
    <w:rsid w:val="00A50E18"/>
    <w:rsid w:val="00A81C4A"/>
    <w:rsid w:val="00AA39D6"/>
    <w:rsid w:val="00AE2ACB"/>
    <w:rsid w:val="00AF4AC3"/>
    <w:rsid w:val="00B47637"/>
    <w:rsid w:val="00B8407E"/>
    <w:rsid w:val="00B9086B"/>
    <w:rsid w:val="00BC4F99"/>
    <w:rsid w:val="00C22F7D"/>
    <w:rsid w:val="00CE3AE6"/>
    <w:rsid w:val="00D554C7"/>
    <w:rsid w:val="00DC336F"/>
    <w:rsid w:val="00F134D5"/>
    <w:rsid w:val="00F31EAC"/>
    <w:rsid w:val="00FD74C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2AA39"/>
  <w15:chartTrackingRefBased/>
  <w15:docId w15:val="{0BA98EB6-7804-4C09-8BA0-54FF0BF7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&#379;ebrows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3</cp:revision>
  <dcterms:created xsi:type="dcterms:W3CDTF">2021-05-28T08:22:00Z</dcterms:created>
  <dcterms:modified xsi:type="dcterms:W3CDTF">2021-05-31T09:35:00Z</dcterms:modified>
</cp:coreProperties>
</file>