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58F1" w14:textId="622B359A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8B140D" w:rsidRPr="008B140D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9A01CB">
        <w:rPr>
          <w:rFonts w:ascii="Times New Roman" w:hAnsi="Times New Roman"/>
          <w:b w:val="0"/>
          <w:sz w:val="22"/>
          <w:szCs w:val="22"/>
        </w:rPr>
        <w:t>zaproszenia</w:t>
      </w:r>
    </w:p>
    <w:p w14:paraId="38A5E906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4152DAF" w14:textId="77777777" w:rsidTr="005844F6">
        <w:tc>
          <w:tcPr>
            <w:tcW w:w="9104" w:type="dxa"/>
            <w:shd w:val="clear" w:color="auto" w:fill="F2F2F2"/>
          </w:tcPr>
          <w:p w14:paraId="4FE94BFE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7B86675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E3678F9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8B140D" w:rsidRPr="008B140D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ACBCDB0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8B140D" w:rsidRPr="008B140D">
        <w:rPr>
          <w:b/>
          <w:sz w:val="22"/>
          <w:szCs w:val="22"/>
        </w:rPr>
        <w:t>Zakup tiulu oraz folii</w:t>
      </w:r>
      <w:r w:rsidRPr="00525EFF">
        <w:rPr>
          <w:sz w:val="22"/>
          <w:szCs w:val="22"/>
        </w:rPr>
        <w:t>”</w:t>
      </w:r>
    </w:p>
    <w:p w14:paraId="379E9BB3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AC7F5CC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42D6FC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1E26B30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7677F8" w14:paraId="6BFFFE1B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DAF368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5CB1C0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CC56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6C4346A" w14:textId="61ED6BA9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  <w:r w:rsidR="009A01CB">
              <w:rPr>
                <w:rFonts w:eastAsia="Calibri"/>
                <w:sz w:val="22"/>
                <w:szCs w:val="22"/>
              </w:rPr>
              <w:t>/email</w:t>
            </w:r>
          </w:p>
        </w:tc>
        <w:tc>
          <w:tcPr>
            <w:tcW w:w="6237" w:type="dxa"/>
            <w:shd w:val="clear" w:color="auto" w:fill="auto"/>
          </w:tcPr>
          <w:p w14:paraId="401BA1D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899B99C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DCE6D9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34E297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40A258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C72676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BF6543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0172B64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44EEB43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2A431CC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63E84B5B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619FCC74" w14:textId="7BD8A92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</w:t>
      </w:r>
      <w:r w:rsidR="009A01CB">
        <w:rPr>
          <w:sz w:val="22"/>
        </w:rPr>
        <w:t xml:space="preserve"> </w:t>
      </w:r>
      <w:r w:rsidR="007F3E87" w:rsidRPr="007F3E87">
        <w:rPr>
          <w:sz w:val="22"/>
        </w:rPr>
        <w:t xml:space="preserve"> </w:t>
      </w:r>
      <w:r w:rsidR="009A01CB">
        <w:rPr>
          <w:sz w:val="22"/>
        </w:rPr>
        <w:t>zaproszeniem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4A737BA5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50F02C05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4B5B4C4C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8AD3E8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8B140D" w:rsidRPr="007F3E87" w14:paraId="6FF720B5" w14:textId="77777777" w:rsidTr="00AC3FB9">
        <w:tc>
          <w:tcPr>
            <w:tcW w:w="1559" w:type="dxa"/>
            <w:shd w:val="clear" w:color="auto" w:fill="auto"/>
            <w:vAlign w:val="center"/>
          </w:tcPr>
          <w:p w14:paraId="28D59342" w14:textId="77777777" w:rsidR="008B140D" w:rsidRPr="007F3E87" w:rsidRDefault="008B140D" w:rsidP="00AC3F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140D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247F23D8" w14:textId="77777777" w:rsidR="008B140D" w:rsidRPr="007F3E87" w:rsidRDefault="008B140D" w:rsidP="00AC3FB9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8B140D">
              <w:rPr>
                <w:sz w:val="22"/>
                <w:szCs w:val="22"/>
              </w:rPr>
              <w:t>Zakup tiulu oraz folii</w:t>
            </w:r>
          </w:p>
          <w:p w14:paraId="3C8ED948" w14:textId="77777777" w:rsidR="008B140D" w:rsidRPr="007F3E87" w:rsidRDefault="008B140D" w:rsidP="00AC3FB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8B140D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4F326164" w14:textId="77777777" w:rsidR="008B140D" w:rsidRPr="007F3E87" w:rsidRDefault="008B140D" w:rsidP="00AC3FB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ACF290B" w14:textId="77777777" w:rsidR="008B140D" w:rsidRPr="007F3E87" w:rsidRDefault="008B140D" w:rsidP="00AC3FB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58668487" w14:textId="77777777" w:rsidR="008B140D" w:rsidRPr="007F3E87" w:rsidRDefault="008B140D" w:rsidP="00AC3FB9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76AEAEA5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66EE98D" w14:textId="66865271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</w:t>
      </w:r>
      <w:r w:rsidR="009A01CB">
        <w:rPr>
          <w:sz w:val="22"/>
        </w:rPr>
        <w:t>z zaproszeniem</w:t>
      </w:r>
      <w:r w:rsidRPr="0097776D">
        <w:rPr>
          <w:sz w:val="22"/>
        </w:rPr>
        <w:t xml:space="preserve"> i uznajemy się za związanych określonymi w niej zasadami postępowania;</w:t>
      </w:r>
    </w:p>
    <w:p w14:paraId="08029893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66A3E46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387EAC5F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05B31C4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EA787A2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0B4AD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843C13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597A3B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F64221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7AE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F45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9FB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74ECB3E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AF9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EDA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A87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7BF44A5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.......... miesięcy licząc od daty odbioru końcowego;</w:t>
      </w:r>
    </w:p>
    <w:p w14:paraId="3FB93499" w14:textId="25659766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A01CB">
        <w:rPr>
          <w:sz w:val="22"/>
        </w:rPr>
        <w:t>zaproszeniu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3F23B670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581AACE5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267AE9A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EA20284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1847611D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565633D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C983A0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9CDC8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C3DCF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00A7A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2B924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4E77C637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F9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82B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48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518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B4B85E7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6D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D9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DF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86B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B5CE42D" w14:textId="77777777"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14:paraId="35AA9CD1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D4ECB2D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6DC5B01B" w14:textId="77777777" w:rsidTr="00DC336F">
        <w:tc>
          <w:tcPr>
            <w:tcW w:w="2551" w:type="dxa"/>
            <w:shd w:val="clear" w:color="auto" w:fill="auto"/>
            <w:vAlign w:val="center"/>
          </w:tcPr>
          <w:p w14:paraId="02D5619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F0E2C4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6BDEB9C" w14:textId="77777777" w:rsidTr="00DC336F">
        <w:tc>
          <w:tcPr>
            <w:tcW w:w="2551" w:type="dxa"/>
            <w:shd w:val="clear" w:color="auto" w:fill="auto"/>
            <w:vAlign w:val="center"/>
          </w:tcPr>
          <w:p w14:paraId="5401E68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7F4D5E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AA975A1" w14:textId="77777777" w:rsidTr="00DC336F">
        <w:tc>
          <w:tcPr>
            <w:tcW w:w="2551" w:type="dxa"/>
            <w:shd w:val="clear" w:color="auto" w:fill="auto"/>
            <w:vAlign w:val="center"/>
          </w:tcPr>
          <w:p w14:paraId="2F04957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DE6CF3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9D7EA14" w14:textId="77777777" w:rsidTr="00DC336F">
        <w:tc>
          <w:tcPr>
            <w:tcW w:w="2551" w:type="dxa"/>
            <w:shd w:val="clear" w:color="auto" w:fill="auto"/>
            <w:vAlign w:val="center"/>
          </w:tcPr>
          <w:p w14:paraId="5212A83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CBE9D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B3BC17C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0E7A58B7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6AA0D7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44D375C8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F5A548A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476A3EFF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51FFA90F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D5EE" w14:textId="77777777" w:rsidR="005F7D73" w:rsidRDefault="005F7D73" w:rsidP="00FF57EE">
      <w:r>
        <w:separator/>
      </w:r>
    </w:p>
  </w:endnote>
  <w:endnote w:type="continuationSeparator" w:id="0">
    <w:p w14:paraId="77F9E09D" w14:textId="77777777" w:rsidR="005F7D73" w:rsidRDefault="005F7D7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AF2C" w14:textId="77777777" w:rsidR="008B140D" w:rsidRDefault="008B1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B185" w14:textId="77777777" w:rsidR="008B140D" w:rsidRDefault="008B14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B7E3" w14:textId="77777777" w:rsidR="008B140D" w:rsidRDefault="008B1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6971" w14:textId="77777777" w:rsidR="005F7D73" w:rsidRDefault="005F7D73" w:rsidP="00FF57EE">
      <w:r>
        <w:separator/>
      </w:r>
    </w:p>
  </w:footnote>
  <w:footnote w:type="continuationSeparator" w:id="0">
    <w:p w14:paraId="46FA7A28" w14:textId="77777777" w:rsidR="005F7D73" w:rsidRDefault="005F7D73" w:rsidP="00FF57EE">
      <w:r>
        <w:continuationSeparator/>
      </w:r>
    </w:p>
  </w:footnote>
  <w:footnote w:id="1">
    <w:p w14:paraId="0D33259E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E36E919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B9967F5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735EFD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B3F73D6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C9D3" w14:textId="77777777" w:rsidR="008B140D" w:rsidRDefault="008B1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8F67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8B140D">
      <w:rPr>
        <w:sz w:val="20"/>
        <w:szCs w:val="20"/>
      </w:rPr>
      <w:t>ZP-KCK/7/2021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70A" w14:textId="77777777" w:rsidR="008B140D" w:rsidRDefault="008B1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A"/>
    <w:rsid w:val="001063D3"/>
    <w:rsid w:val="001C7D84"/>
    <w:rsid w:val="002214DB"/>
    <w:rsid w:val="00267D1F"/>
    <w:rsid w:val="002E612D"/>
    <w:rsid w:val="003355F1"/>
    <w:rsid w:val="003B769C"/>
    <w:rsid w:val="004D5A42"/>
    <w:rsid w:val="00525EFF"/>
    <w:rsid w:val="005844F6"/>
    <w:rsid w:val="005F6F5F"/>
    <w:rsid w:val="005F7D73"/>
    <w:rsid w:val="006B63D6"/>
    <w:rsid w:val="006C641D"/>
    <w:rsid w:val="006D09E0"/>
    <w:rsid w:val="007D475B"/>
    <w:rsid w:val="007E331F"/>
    <w:rsid w:val="007F3E87"/>
    <w:rsid w:val="008B140D"/>
    <w:rsid w:val="008F4457"/>
    <w:rsid w:val="009312B4"/>
    <w:rsid w:val="0097776D"/>
    <w:rsid w:val="00983D1D"/>
    <w:rsid w:val="009A01CB"/>
    <w:rsid w:val="009D75A8"/>
    <w:rsid w:val="00A50E18"/>
    <w:rsid w:val="00A93954"/>
    <w:rsid w:val="00AA39D6"/>
    <w:rsid w:val="00AE2ACB"/>
    <w:rsid w:val="00AF4AC3"/>
    <w:rsid w:val="00B47637"/>
    <w:rsid w:val="00B9086B"/>
    <w:rsid w:val="00BA670A"/>
    <w:rsid w:val="00BC4F99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3CE9"/>
  <w15:chartTrackingRefBased/>
  <w15:docId w15:val="{2CF5190C-408E-4CD5-BE12-CD01FFAE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&#379;ebrows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2</cp:revision>
  <dcterms:created xsi:type="dcterms:W3CDTF">2021-11-10T13:04:00Z</dcterms:created>
  <dcterms:modified xsi:type="dcterms:W3CDTF">2021-11-10T13:04:00Z</dcterms:modified>
</cp:coreProperties>
</file>