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A189" w14:textId="38390127" w:rsidR="0040509B" w:rsidRDefault="0040509B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</w:t>
      </w:r>
      <w:bookmarkStart w:id="0" w:name="Tekst4"/>
      <w:r w:rsidR="00511954">
        <w:rPr>
          <w:rFonts w:ascii="Times New Roman" w:hAnsi="Times New Roman"/>
          <w:sz w:val="24"/>
        </w:rPr>
        <w:t xml:space="preserve"> </w:t>
      </w:r>
      <w:bookmarkEnd w:id="0"/>
      <w:r w:rsidR="005B272A">
        <w:rPr>
          <w:rFonts w:ascii="Times New Roman" w:hAnsi="Times New Roman"/>
          <w:sz w:val="24"/>
        </w:rPr>
        <w:t>1</w:t>
      </w:r>
    </w:p>
    <w:p w14:paraId="03DAE728" w14:textId="77777777" w:rsidR="0040509B" w:rsidRDefault="00027EB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62BAD" wp14:editId="1A268CA7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4AEF0" w14:textId="77777777" w:rsidR="0040509B" w:rsidRDefault="0040509B"/>
                          <w:p w14:paraId="7EC8012E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E2334D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D6F8E6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31766EC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3D43DA2" w14:textId="77777777" w:rsidR="0040509B" w:rsidRDefault="0040509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04D37C9" w14:textId="77777777" w:rsidR="0040509B" w:rsidRDefault="004050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62BAD" id="AutoShape 2" o:spid="_x0000_s1026" style="position:absolute;margin-left:-3.85pt;margin-top:1.6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" filled="f" strokeweight=".25pt">
                <v:textbox inset="1pt,1pt,1pt,1pt">
                  <w:txbxContent>
                    <w:p w14:paraId="4F54AEF0" w14:textId="77777777" w:rsidR="0040509B" w:rsidRDefault="0040509B"/>
                    <w:p w14:paraId="7EC8012E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59E2334D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55D6F8E6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331766EC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23D43DA2" w14:textId="77777777" w:rsidR="0040509B" w:rsidRDefault="0040509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04D37C9" w14:textId="77777777" w:rsidR="0040509B" w:rsidRDefault="0040509B"/>
                  </w:txbxContent>
                </v:textbox>
              </v:roundrect>
            </w:pict>
          </mc:Fallback>
        </mc:AlternateContent>
      </w:r>
    </w:p>
    <w:p w14:paraId="7FE28999" w14:textId="77777777" w:rsidR="0040509B" w:rsidRDefault="0040509B">
      <w:pPr>
        <w:rPr>
          <w:sz w:val="22"/>
        </w:rPr>
      </w:pPr>
    </w:p>
    <w:p w14:paraId="30C5A8E5" w14:textId="77777777" w:rsidR="0040509B" w:rsidRDefault="0040509B">
      <w:pPr>
        <w:rPr>
          <w:sz w:val="22"/>
        </w:rPr>
      </w:pPr>
    </w:p>
    <w:p w14:paraId="29ED2BD7" w14:textId="77777777" w:rsidR="0040509B" w:rsidRDefault="0040509B">
      <w:pPr>
        <w:rPr>
          <w:sz w:val="22"/>
        </w:rPr>
      </w:pPr>
    </w:p>
    <w:p w14:paraId="0AB797FF" w14:textId="77777777" w:rsidR="0040509B" w:rsidRDefault="0040509B">
      <w:pPr>
        <w:pStyle w:val="Nagwek4"/>
        <w:rPr>
          <w:rFonts w:ascii="Times New Roman" w:hAnsi="Times New Roman"/>
          <w:sz w:val="28"/>
        </w:rPr>
      </w:pPr>
    </w:p>
    <w:p w14:paraId="404ED0A7" w14:textId="14F2CB4A" w:rsidR="0040509B" w:rsidRDefault="0040509B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ZAŁĄCZNIK DO SWZ (WZÓR)</w:t>
      </w:r>
    </w:p>
    <w:p w14:paraId="2AA7674B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73326CCD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2373"/>
        <w:gridCol w:w="2534"/>
        <w:gridCol w:w="1819"/>
        <w:gridCol w:w="1809"/>
      </w:tblGrid>
      <w:tr w:rsidR="00027EB3" w:rsidRPr="00027EB3" w14:paraId="186A6F79" w14:textId="77777777" w:rsidTr="00027EB3">
        <w:trPr>
          <w:jc w:val="center"/>
        </w:trPr>
        <w:tc>
          <w:tcPr>
            <w:tcW w:w="534" w:type="dxa"/>
          </w:tcPr>
          <w:p w14:paraId="7084FC64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proofErr w:type="spellStart"/>
            <w:r w:rsidRPr="00027EB3"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2409" w:type="dxa"/>
          </w:tcPr>
          <w:p w14:paraId="38D37559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Zamawiający</w:t>
            </w:r>
          </w:p>
        </w:tc>
        <w:tc>
          <w:tcPr>
            <w:tcW w:w="2583" w:type="dxa"/>
          </w:tcPr>
          <w:p w14:paraId="2349BC43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Nazwa zadania</w:t>
            </w:r>
          </w:p>
        </w:tc>
        <w:tc>
          <w:tcPr>
            <w:tcW w:w="1842" w:type="dxa"/>
          </w:tcPr>
          <w:p w14:paraId="5EC82384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Data realizacji</w:t>
            </w:r>
          </w:p>
        </w:tc>
        <w:tc>
          <w:tcPr>
            <w:tcW w:w="1842" w:type="dxa"/>
          </w:tcPr>
          <w:p w14:paraId="3F075C3D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Wartość</w:t>
            </w:r>
          </w:p>
        </w:tc>
      </w:tr>
      <w:tr w:rsidR="00027EB3" w:rsidRPr="00027EB3" w14:paraId="2F422D86" w14:textId="77777777" w:rsidTr="00027EB3">
        <w:trPr>
          <w:jc w:val="center"/>
        </w:trPr>
        <w:tc>
          <w:tcPr>
            <w:tcW w:w="534" w:type="dxa"/>
          </w:tcPr>
          <w:p w14:paraId="46432A3B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19B7F8E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41D42C67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03B842A3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EE12B2D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7C9C9802" w14:textId="77777777" w:rsidTr="00027EB3">
        <w:trPr>
          <w:jc w:val="center"/>
        </w:trPr>
        <w:tc>
          <w:tcPr>
            <w:tcW w:w="534" w:type="dxa"/>
          </w:tcPr>
          <w:p w14:paraId="18D92EC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5EE4F5A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10B16562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008B264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5489582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39BA7CD6" w14:textId="77777777" w:rsidTr="00027EB3">
        <w:trPr>
          <w:jc w:val="center"/>
        </w:trPr>
        <w:tc>
          <w:tcPr>
            <w:tcW w:w="534" w:type="dxa"/>
          </w:tcPr>
          <w:p w14:paraId="1E806CC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3FDAD9D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49E450D1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56FD4CD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E7A0263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039B6499" w14:textId="77777777" w:rsidTr="00027EB3">
        <w:trPr>
          <w:jc w:val="center"/>
        </w:trPr>
        <w:tc>
          <w:tcPr>
            <w:tcW w:w="534" w:type="dxa"/>
          </w:tcPr>
          <w:p w14:paraId="4253F4A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29DDC5D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3BFBD020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66C419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21D92F4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60EFF19B" w14:textId="77777777" w:rsidTr="00027EB3">
        <w:trPr>
          <w:jc w:val="center"/>
        </w:trPr>
        <w:tc>
          <w:tcPr>
            <w:tcW w:w="534" w:type="dxa"/>
          </w:tcPr>
          <w:p w14:paraId="7B6EFFC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6C571FA0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65652F17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5CC69D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3E05007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211A9A5E" w14:textId="77777777" w:rsidTr="00027EB3">
        <w:trPr>
          <w:jc w:val="center"/>
        </w:trPr>
        <w:tc>
          <w:tcPr>
            <w:tcW w:w="534" w:type="dxa"/>
          </w:tcPr>
          <w:p w14:paraId="7014A45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62F29AE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102DEB16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CA069E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10CBF7B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4C1F2EDA" w14:textId="77777777" w:rsidTr="00027EB3">
        <w:trPr>
          <w:jc w:val="center"/>
        </w:trPr>
        <w:tc>
          <w:tcPr>
            <w:tcW w:w="534" w:type="dxa"/>
          </w:tcPr>
          <w:p w14:paraId="14A0C2F8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76646E1F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05E186C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37FC99A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0A02E5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7FBD9B45" w14:textId="77777777" w:rsidTr="00027EB3">
        <w:trPr>
          <w:jc w:val="center"/>
        </w:trPr>
        <w:tc>
          <w:tcPr>
            <w:tcW w:w="534" w:type="dxa"/>
          </w:tcPr>
          <w:p w14:paraId="63553A4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57A9DB3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2A4C690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506648BF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F01B65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</w:tbl>
    <w:p w14:paraId="27FA9A95" w14:textId="77777777" w:rsidR="0040509B" w:rsidRDefault="0040509B">
      <w:pPr>
        <w:spacing w:line="360" w:lineRule="auto"/>
        <w:ind w:hanging="284"/>
        <w:rPr>
          <w:sz w:val="22"/>
        </w:rPr>
      </w:pPr>
    </w:p>
    <w:p w14:paraId="54090AFD" w14:textId="77777777" w:rsidR="0040509B" w:rsidRDefault="0040509B">
      <w:pPr>
        <w:spacing w:line="360" w:lineRule="auto"/>
        <w:ind w:hanging="284"/>
        <w:rPr>
          <w:sz w:val="22"/>
        </w:rPr>
      </w:pPr>
    </w:p>
    <w:p w14:paraId="79F762F9" w14:textId="77777777" w:rsidR="0040509B" w:rsidRDefault="0040509B">
      <w:pPr>
        <w:spacing w:line="360" w:lineRule="auto"/>
        <w:ind w:hanging="284"/>
        <w:rPr>
          <w:sz w:val="22"/>
        </w:rPr>
      </w:pPr>
    </w:p>
    <w:p w14:paraId="229CED36" w14:textId="77777777" w:rsidR="0040509B" w:rsidRDefault="0040509B">
      <w:pPr>
        <w:spacing w:line="360" w:lineRule="auto"/>
        <w:ind w:hanging="284"/>
        <w:rPr>
          <w:sz w:val="22"/>
        </w:rPr>
      </w:pPr>
    </w:p>
    <w:p w14:paraId="7944E2BE" w14:textId="77777777" w:rsidR="0040509B" w:rsidRDefault="0040509B">
      <w:pPr>
        <w:spacing w:line="360" w:lineRule="auto"/>
        <w:ind w:hanging="284"/>
        <w:rPr>
          <w:sz w:val="22"/>
        </w:rPr>
      </w:pPr>
    </w:p>
    <w:p w14:paraId="62BB80B7" w14:textId="77777777" w:rsidR="0040509B" w:rsidRDefault="0040509B">
      <w:pPr>
        <w:spacing w:line="360" w:lineRule="auto"/>
        <w:ind w:hanging="284"/>
        <w:rPr>
          <w:sz w:val="22"/>
        </w:rPr>
      </w:pPr>
    </w:p>
    <w:p w14:paraId="4E45E9AF" w14:textId="77777777" w:rsidR="0040509B" w:rsidRDefault="004050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6B22CC6B" w14:textId="77777777" w:rsidR="0040509B" w:rsidRDefault="0040509B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310909A7" w14:textId="77777777" w:rsidR="0040509B" w:rsidRDefault="0040509B">
      <w:pPr>
        <w:spacing w:line="360" w:lineRule="auto"/>
        <w:ind w:left="851" w:hanging="284"/>
        <w:jc w:val="both"/>
      </w:pPr>
    </w:p>
    <w:p w14:paraId="42C40AFC" w14:textId="77777777" w:rsidR="0040509B" w:rsidRDefault="0040509B">
      <w:pPr>
        <w:spacing w:line="360" w:lineRule="auto"/>
        <w:ind w:hanging="284"/>
      </w:pPr>
    </w:p>
    <w:sectPr w:rsidR="0040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66DC" w14:textId="77777777" w:rsidR="00D00425" w:rsidRDefault="00D00425">
      <w:r>
        <w:separator/>
      </w:r>
    </w:p>
  </w:endnote>
  <w:endnote w:type="continuationSeparator" w:id="0">
    <w:p w14:paraId="78823D1A" w14:textId="77777777" w:rsidR="00D00425" w:rsidRDefault="00D0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60C9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5F061F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F371" w14:textId="77777777" w:rsidR="0040509B" w:rsidRDefault="00027EB3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886620" wp14:editId="33C2B2D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A829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3A1B07B9" w14:textId="77777777" w:rsidR="0040509B" w:rsidRDefault="0040509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27EB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27EB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509E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5829E6E" w14:textId="77777777" w:rsidR="0040509B" w:rsidRDefault="0040509B">
    <w:pPr>
      <w:pStyle w:val="Stopka"/>
      <w:tabs>
        <w:tab w:val="clear" w:pos="4536"/>
      </w:tabs>
      <w:jc w:val="center"/>
    </w:pPr>
  </w:p>
  <w:p w14:paraId="5F04C47D" w14:textId="77777777" w:rsidR="0040509B" w:rsidRDefault="0040509B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1320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E954" w14:textId="77777777" w:rsidR="00D00425" w:rsidRDefault="00D00425">
      <w:r>
        <w:separator/>
      </w:r>
    </w:p>
  </w:footnote>
  <w:footnote w:type="continuationSeparator" w:id="0">
    <w:p w14:paraId="41D2A4BC" w14:textId="77777777" w:rsidR="00D00425" w:rsidRDefault="00D0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08D5" w14:textId="77777777" w:rsidR="00210BB6" w:rsidRDefault="00210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EAF" w14:textId="77777777" w:rsidR="00210BB6" w:rsidRDefault="00210B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44CF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02"/>
    <w:rsid w:val="00027EB3"/>
    <w:rsid w:val="000C5B68"/>
    <w:rsid w:val="00210BB6"/>
    <w:rsid w:val="00275F56"/>
    <w:rsid w:val="00313202"/>
    <w:rsid w:val="003D7607"/>
    <w:rsid w:val="0040509B"/>
    <w:rsid w:val="004F3798"/>
    <w:rsid w:val="00511954"/>
    <w:rsid w:val="005B272A"/>
    <w:rsid w:val="009C4B96"/>
    <w:rsid w:val="009C4D37"/>
    <w:rsid w:val="00D00425"/>
    <w:rsid w:val="00F338CB"/>
    <w:rsid w:val="00F64A20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A9E04"/>
  <w15:chartTrackingRefBased/>
  <w15:docId w15:val="{9B0C7C10-8723-498C-955F-06E3B19B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02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2</cp:revision>
  <cp:lastPrinted>2000-12-12T16:01:00Z</cp:lastPrinted>
  <dcterms:created xsi:type="dcterms:W3CDTF">2022-04-07T07:38:00Z</dcterms:created>
  <dcterms:modified xsi:type="dcterms:W3CDTF">2022-04-07T07:38:00Z</dcterms:modified>
</cp:coreProperties>
</file>