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27D0" w14:textId="77777777" w:rsidR="0040509B" w:rsidRDefault="0040509B">
      <w:pPr>
        <w:pStyle w:val="Nagwek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</w:t>
      </w:r>
      <w:bookmarkStart w:id="0" w:name="Tekst4"/>
      <w:r w:rsidR="00511954">
        <w:rPr>
          <w:rFonts w:ascii="Times New Roman" w:hAnsi="Times New Roman"/>
          <w:sz w:val="24"/>
        </w:rPr>
        <w:t xml:space="preserve"> </w:t>
      </w:r>
      <w:bookmarkEnd w:id="0"/>
      <w:r w:rsidR="0015615B" w:rsidRPr="0015615B">
        <w:rPr>
          <w:rFonts w:ascii="Times New Roman" w:hAnsi="Times New Roman"/>
          <w:sz w:val="24"/>
        </w:rPr>
        <w:t>3</w:t>
      </w:r>
    </w:p>
    <w:p w14:paraId="03812F48" w14:textId="77777777" w:rsidR="0040509B" w:rsidRDefault="009306D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07E52" wp14:editId="58EAE5CE">
                <wp:simplePos x="0" y="0"/>
                <wp:positionH relativeFrom="column">
                  <wp:posOffset>-48895</wp:posOffset>
                </wp:positionH>
                <wp:positionV relativeFrom="paragraph">
                  <wp:posOffset>20320</wp:posOffset>
                </wp:positionV>
                <wp:extent cx="2012315" cy="7321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2828E8" w14:textId="77777777" w:rsidR="0040509B" w:rsidRDefault="0040509B"/>
                          <w:p w14:paraId="35B6114B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4C228E3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7A7609C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B3219D5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C16066D" w14:textId="77777777" w:rsidR="0040509B" w:rsidRDefault="0040509B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04015BCB" w14:textId="77777777" w:rsidR="0040509B" w:rsidRDefault="0040509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07E52" id="AutoShape 2" o:spid="_x0000_s1026" style="position:absolute;margin-left:-3.85pt;margin-top:1.6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" filled="f" strokeweight=".25pt">
                <v:textbox inset="1pt,1pt,1pt,1pt">
                  <w:txbxContent>
                    <w:p w14:paraId="0E2828E8" w14:textId="77777777" w:rsidR="0040509B" w:rsidRDefault="0040509B"/>
                    <w:p w14:paraId="35B6114B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24C228E3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47A7609C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7B3219D5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4C16066D" w14:textId="77777777" w:rsidR="0040509B" w:rsidRDefault="0040509B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04015BCB" w14:textId="77777777" w:rsidR="0040509B" w:rsidRDefault="0040509B"/>
                  </w:txbxContent>
                </v:textbox>
              </v:roundrect>
            </w:pict>
          </mc:Fallback>
        </mc:AlternateContent>
      </w:r>
    </w:p>
    <w:p w14:paraId="0DFF9308" w14:textId="77777777" w:rsidR="0040509B" w:rsidRDefault="0040509B">
      <w:pPr>
        <w:rPr>
          <w:sz w:val="22"/>
        </w:rPr>
      </w:pPr>
    </w:p>
    <w:p w14:paraId="20B86463" w14:textId="77777777" w:rsidR="0040509B" w:rsidRDefault="0040509B">
      <w:pPr>
        <w:rPr>
          <w:sz w:val="22"/>
        </w:rPr>
      </w:pPr>
    </w:p>
    <w:p w14:paraId="5CEFF292" w14:textId="77777777" w:rsidR="0040509B" w:rsidRDefault="0040509B">
      <w:pPr>
        <w:rPr>
          <w:sz w:val="22"/>
        </w:rPr>
      </w:pPr>
    </w:p>
    <w:p w14:paraId="7C39A540" w14:textId="77777777" w:rsidR="0040509B" w:rsidRDefault="0040509B">
      <w:pPr>
        <w:pStyle w:val="Nagwek4"/>
        <w:rPr>
          <w:rFonts w:ascii="Times New Roman" w:hAnsi="Times New Roman"/>
          <w:sz w:val="28"/>
        </w:rPr>
      </w:pPr>
    </w:p>
    <w:p w14:paraId="4A857CC3" w14:textId="12F3C682" w:rsidR="0040509B" w:rsidRDefault="0040509B">
      <w:pPr>
        <w:pStyle w:val="Nagwek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ZAŁĄCZNIK DO SWZ (WZÓR)</w:t>
      </w:r>
    </w:p>
    <w:p w14:paraId="7E10300F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p w14:paraId="4E10ACE1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12"/>
        <w:gridCol w:w="3046"/>
      </w:tblGrid>
      <w:tr w:rsidR="009306DF" w14:paraId="145F2689" w14:textId="77777777" w:rsidTr="009306DF">
        <w:tc>
          <w:tcPr>
            <w:tcW w:w="3070" w:type="dxa"/>
          </w:tcPr>
          <w:p w14:paraId="70C51046" w14:textId="77777777" w:rsidR="009306DF" w:rsidRDefault="009306DF">
            <w:pPr>
              <w:spacing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Lp</w:t>
            </w:r>
            <w:proofErr w:type="spellEnd"/>
          </w:p>
        </w:tc>
        <w:tc>
          <w:tcPr>
            <w:tcW w:w="3070" w:type="dxa"/>
          </w:tcPr>
          <w:p w14:paraId="530E33C8" w14:textId="77777777" w:rsidR="009306DF" w:rsidRDefault="009306D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Nazwa sprzętu</w:t>
            </w:r>
          </w:p>
        </w:tc>
        <w:tc>
          <w:tcPr>
            <w:tcW w:w="3070" w:type="dxa"/>
          </w:tcPr>
          <w:p w14:paraId="62E55E4A" w14:textId="77777777" w:rsidR="009306DF" w:rsidRDefault="009306D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Własny/wypożyczony</w:t>
            </w:r>
          </w:p>
        </w:tc>
      </w:tr>
      <w:tr w:rsidR="009306DF" w14:paraId="064BCDAB" w14:textId="77777777" w:rsidTr="009306DF">
        <w:tc>
          <w:tcPr>
            <w:tcW w:w="3070" w:type="dxa"/>
          </w:tcPr>
          <w:p w14:paraId="21560D98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7D54400E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242A5000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</w:tr>
      <w:tr w:rsidR="009306DF" w14:paraId="6187657B" w14:textId="77777777" w:rsidTr="009306DF">
        <w:tc>
          <w:tcPr>
            <w:tcW w:w="3070" w:type="dxa"/>
          </w:tcPr>
          <w:p w14:paraId="251DDF68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06105ACC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3C77F88F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</w:tr>
      <w:tr w:rsidR="009306DF" w14:paraId="7D63B8A7" w14:textId="77777777" w:rsidTr="009306DF">
        <w:tc>
          <w:tcPr>
            <w:tcW w:w="3070" w:type="dxa"/>
          </w:tcPr>
          <w:p w14:paraId="224D103A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0174542C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66CDB9F4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  <w:tr w:rsidR="009306DF" w14:paraId="62B3E3F5" w14:textId="77777777" w:rsidTr="009306DF">
        <w:tc>
          <w:tcPr>
            <w:tcW w:w="3070" w:type="dxa"/>
          </w:tcPr>
          <w:p w14:paraId="75AFE35D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77B25AFF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1059DE5A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  <w:tr w:rsidR="009306DF" w14:paraId="4F6CA884" w14:textId="77777777" w:rsidTr="009306DF">
        <w:tc>
          <w:tcPr>
            <w:tcW w:w="3070" w:type="dxa"/>
          </w:tcPr>
          <w:p w14:paraId="2A3D0FDD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03964D4F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38206FC5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  <w:tr w:rsidR="009306DF" w14:paraId="09EAC0E6" w14:textId="77777777" w:rsidTr="009306DF">
        <w:tc>
          <w:tcPr>
            <w:tcW w:w="3070" w:type="dxa"/>
          </w:tcPr>
          <w:p w14:paraId="1689A287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392CCEF7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070C9CDF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</w:tbl>
    <w:p w14:paraId="0DF6FFA4" w14:textId="77777777" w:rsidR="0040509B" w:rsidRDefault="0040509B">
      <w:pPr>
        <w:spacing w:line="360" w:lineRule="auto"/>
        <w:ind w:hanging="284"/>
        <w:rPr>
          <w:sz w:val="22"/>
        </w:rPr>
      </w:pPr>
    </w:p>
    <w:p w14:paraId="57B9E003" w14:textId="77777777" w:rsidR="009306DF" w:rsidRPr="009306DF" w:rsidRDefault="009306DF" w:rsidP="009306DF">
      <w:pPr>
        <w:spacing w:line="360" w:lineRule="auto"/>
        <w:ind w:hanging="284"/>
        <w:rPr>
          <w:sz w:val="22"/>
        </w:rPr>
      </w:pPr>
      <w:r w:rsidRPr="009306DF">
        <w:rPr>
          <w:sz w:val="22"/>
        </w:rPr>
        <w:tab/>
      </w:r>
      <w:r w:rsidRPr="009306DF">
        <w:rPr>
          <w:sz w:val="22"/>
        </w:rPr>
        <w:tab/>
      </w:r>
    </w:p>
    <w:p w14:paraId="10D3BE17" w14:textId="77777777" w:rsidR="0040509B" w:rsidRDefault="009306DF">
      <w:pPr>
        <w:spacing w:line="360" w:lineRule="auto"/>
        <w:ind w:hanging="284"/>
        <w:rPr>
          <w:sz w:val="22"/>
        </w:rPr>
      </w:pPr>
      <w:r w:rsidRPr="009306DF">
        <w:rPr>
          <w:sz w:val="22"/>
        </w:rPr>
        <w:tab/>
      </w:r>
      <w:r w:rsidRPr="009306DF">
        <w:rPr>
          <w:sz w:val="22"/>
        </w:rPr>
        <w:tab/>
      </w:r>
    </w:p>
    <w:p w14:paraId="26303A85" w14:textId="77777777" w:rsidR="0040509B" w:rsidRDefault="0040509B">
      <w:pPr>
        <w:spacing w:line="360" w:lineRule="auto"/>
        <w:ind w:hanging="284"/>
        <w:rPr>
          <w:sz w:val="22"/>
        </w:rPr>
      </w:pPr>
    </w:p>
    <w:p w14:paraId="2341C2B4" w14:textId="77777777" w:rsidR="0040509B" w:rsidRDefault="0040509B">
      <w:pPr>
        <w:spacing w:line="360" w:lineRule="auto"/>
        <w:ind w:hanging="284"/>
        <w:rPr>
          <w:sz w:val="22"/>
        </w:rPr>
      </w:pPr>
    </w:p>
    <w:p w14:paraId="2CD74AAF" w14:textId="77777777" w:rsidR="0040509B" w:rsidRDefault="0040509B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14:paraId="5A58E680" w14:textId="77777777" w:rsidR="0040509B" w:rsidRDefault="0040509B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8FAEEB" w14:textId="77777777" w:rsidR="0040509B" w:rsidRDefault="0040509B">
      <w:pPr>
        <w:spacing w:line="360" w:lineRule="auto"/>
        <w:ind w:left="851" w:hanging="284"/>
        <w:jc w:val="both"/>
      </w:pPr>
    </w:p>
    <w:p w14:paraId="66362EDB" w14:textId="77777777" w:rsidR="0040509B" w:rsidRDefault="0040509B">
      <w:pPr>
        <w:spacing w:line="360" w:lineRule="auto"/>
        <w:ind w:hanging="284"/>
      </w:pPr>
    </w:p>
    <w:sectPr w:rsidR="00405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41E2" w14:textId="77777777" w:rsidR="00577887" w:rsidRDefault="00577887">
      <w:r>
        <w:separator/>
      </w:r>
    </w:p>
  </w:endnote>
  <w:endnote w:type="continuationSeparator" w:id="0">
    <w:p w14:paraId="177462E1" w14:textId="77777777" w:rsidR="00577887" w:rsidRDefault="0057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73F6" w14:textId="77777777" w:rsidR="0040509B" w:rsidRDefault="00405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CB451C" w14:textId="77777777" w:rsidR="0040509B" w:rsidRDefault="004050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94CD" w14:textId="77777777" w:rsidR="0040509B" w:rsidRDefault="009306DF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5727FA" wp14:editId="06A54A83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E436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47486021" w14:textId="77777777" w:rsidR="0040509B" w:rsidRDefault="0040509B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306D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306D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2B59" w14:textId="77777777" w:rsidR="0040509B" w:rsidRDefault="0040509B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16AD9D1" w14:textId="77777777" w:rsidR="0040509B" w:rsidRDefault="0040509B">
    <w:pPr>
      <w:pStyle w:val="Stopka"/>
      <w:tabs>
        <w:tab w:val="clear" w:pos="4536"/>
      </w:tabs>
      <w:jc w:val="center"/>
    </w:pPr>
  </w:p>
  <w:p w14:paraId="7B32CA4A" w14:textId="77777777" w:rsidR="0040509B" w:rsidRDefault="0040509B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B4C4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CFFE" w14:textId="77777777" w:rsidR="00577887" w:rsidRDefault="00577887">
      <w:r>
        <w:separator/>
      </w:r>
    </w:p>
  </w:footnote>
  <w:footnote w:type="continuationSeparator" w:id="0">
    <w:p w14:paraId="7C7653CB" w14:textId="77777777" w:rsidR="00577887" w:rsidRDefault="0057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17D3" w14:textId="77777777" w:rsidR="0015615B" w:rsidRDefault="001561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160C" w14:textId="77777777" w:rsidR="0015615B" w:rsidRDefault="001561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915E" w14:textId="77777777" w:rsidR="0040509B" w:rsidRDefault="0040509B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4B"/>
    <w:rsid w:val="000B4C4B"/>
    <w:rsid w:val="000C5B68"/>
    <w:rsid w:val="0015615B"/>
    <w:rsid w:val="003D7607"/>
    <w:rsid w:val="0040509B"/>
    <w:rsid w:val="004470F6"/>
    <w:rsid w:val="00506712"/>
    <w:rsid w:val="00511954"/>
    <w:rsid w:val="00577887"/>
    <w:rsid w:val="007421F3"/>
    <w:rsid w:val="009306DF"/>
    <w:rsid w:val="009C4B96"/>
    <w:rsid w:val="00B77B68"/>
    <w:rsid w:val="00C009DF"/>
    <w:rsid w:val="00F64A20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72504"/>
  <w15:chartTrackingRefBased/>
  <w15:docId w15:val="{510EC591-D86B-4208-818E-00BCB3DE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table" w:styleId="Tabela-Siatka">
    <w:name w:val="Table Grid"/>
    <w:basedOn w:val="Standardowy"/>
    <w:rsid w:val="00930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Żebrowska</dc:creator>
  <cp:keywords/>
  <cp:lastModifiedBy>Kieleckie Centrum Kultury</cp:lastModifiedBy>
  <cp:revision>2</cp:revision>
  <cp:lastPrinted>2000-12-12T16:01:00Z</cp:lastPrinted>
  <dcterms:created xsi:type="dcterms:W3CDTF">2022-04-12T10:28:00Z</dcterms:created>
  <dcterms:modified xsi:type="dcterms:W3CDTF">2022-04-12T10:28:00Z</dcterms:modified>
</cp:coreProperties>
</file>