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BF4E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EB4728" w:rsidRPr="00EB4728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54F883FA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0AFB09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2B4D7119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5CEBFAFD" w14:textId="77777777" w:rsidR="004E27D7" w:rsidRPr="00053927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E67109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(My) niżej podpisany</w:t>
      </w:r>
      <w:r w:rsidR="00E67109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(i)</w:t>
      </w:r>
      <w:r w:rsidR="004E27D7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408AEB3" w14:textId="77777777" w:rsidR="004E27D7" w:rsidRPr="0005392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22ED5B" w14:textId="77777777"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053927">
        <w:rPr>
          <w:rFonts w:ascii="Arial" w:eastAsia="Times New Roman" w:hAnsi="Arial" w:cs="Arial"/>
          <w:lang w:eastAsia="pl-PL"/>
        </w:rPr>
        <w:t>……</w:t>
      </w:r>
      <w:r w:rsidR="00DC652A" w:rsidRPr="00053927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053927">
        <w:rPr>
          <w:rFonts w:ascii="Arial" w:eastAsia="Times New Roman" w:hAnsi="Arial" w:cs="Arial"/>
          <w:lang w:eastAsia="pl-PL"/>
        </w:rPr>
        <w:t>…..</w:t>
      </w:r>
      <w:r w:rsidRPr="00053927">
        <w:rPr>
          <w:rFonts w:ascii="Arial" w:eastAsia="Times New Roman" w:hAnsi="Arial" w:cs="Arial"/>
          <w:lang w:eastAsia="pl-PL"/>
        </w:rPr>
        <w:t xml:space="preserve">. </w:t>
      </w:r>
    </w:p>
    <w:p w14:paraId="22F89E37" w14:textId="77777777" w:rsidR="00E27ABB" w:rsidRPr="00053927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6DA7BDF" w14:textId="77777777" w:rsidR="00E27ABB" w:rsidRPr="00053927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20476" w:rsidRPr="00053927">
        <w:rPr>
          <w:rFonts w:ascii="Arial" w:eastAsia="Times New Roman" w:hAnsi="Arial" w:cs="Arial"/>
          <w:sz w:val="24"/>
          <w:szCs w:val="24"/>
          <w:lang w:eastAsia="pl-PL"/>
        </w:rPr>
        <w:t>ziałając w imieniu i na rzecz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6CEF652" w14:textId="77777777"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CC9F99" w14:textId="77777777"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51139B81" w14:textId="77777777" w:rsidR="00E27ABB" w:rsidRPr="00053927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841857E" w14:textId="77777777" w:rsidR="00E27ABB" w:rsidRPr="00053927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824D73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obowiązuję się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>, zgodnie z postanowieniami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EB4728" w:rsidRPr="00EB4728">
        <w:rPr>
          <w:rFonts w:ascii="Arial" w:hAnsi="Arial" w:cs="Arial"/>
          <w:sz w:val="24"/>
          <w:szCs w:val="24"/>
        </w:rPr>
        <w:t>(t.j. Dz.U. z 2021r. poz. 1129)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14:paraId="04AB269E" w14:textId="77777777"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053927">
        <w:rPr>
          <w:rFonts w:ascii="Arial" w:eastAsia="Times New Roman" w:hAnsi="Arial" w:cs="Arial"/>
          <w:lang w:eastAsia="pl-PL"/>
        </w:rPr>
        <w:t>…...</w:t>
      </w:r>
    </w:p>
    <w:p w14:paraId="34F527FB" w14:textId="77777777" w:rsidR="00E27ABB" w:rsidRPr="00053927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C0BA4F2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25C3ACCF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EC95352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6C8E4D9F" w14:textId="77777777" w:rsidR="00BE3BCE" w:rsidRPr="00053927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8738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potrzeby </w:t>
      </w:r>
      <w:r w:rsidR="00620476" w:rsidRPr="00053927">
        <w:rPr>
          <w:rFonts w:ascii="Arial" w:eastAsia="Times New Roman" w:hAnsi="Arial" w:cs="Arial"/>
          <w:sz w:val="24"/>
          <w:szCs w:val="24"/>
          <w:lang w:eastAsia="pl-PL"/>
        </w:rPr>
        <w:t>realizacji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zamówienia pn.:</w:t>
      </w:r>
    </w:p>
    <w:p w14:paraId="2A44CEFD" w14:textId="77777777" w:rsidR="00AF4E90" w:rsidRDefault="00EB4728" w:rsidP="00AF4E9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4728">
        <w:rPr>
          <w:rFonts w:ascii="Arial" w:eastAsia="Times New Roman" w:hAnsi="Arial" w:cs="Arial"/>
          <w:b/>
          <w:sz w:val="24"/>
          <w:szCs w:val="24"/>
          <w:lang w:eastAsia="pl-PL"/>
        </w:rPr>
        <w:t>Modernizacja systemu pożarowego</w:t>
      </w:r>
    </w:p>
    <w:p w14:paraId="2CC58E10" w14:textId="77777777" w:rsidR="00EC10EE" w:rsidRPr="00AF4E90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EB4728" w:rsidRPr="00EB4728">
        <w:rPr>
          <w:rFonts w:ascii="Arial" w:eastAsia="Times New Roman" w:hAnsi="Arial" w:cs="Arial"/>
          <w:b/>
          <w:sz w:val="24"/>
          <w:szCs w:val="24"/>
          <w:lang w:eastAsia="pl-PL"/>
        </w:rPr>
        <w:t>ZP-KCK/3/2022</w:t>
      </w:r>
    </w:p>
    <w:p w14:paraId="31E7C099" w14:textId="77777777" w:rsidR="00DC652A" w:rsidRPr="00053927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2D47DAF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4CE65CB8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3C7FD6E3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F63865A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7825F3E6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630AAA26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2B2E6DB7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2F33CD43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1BD8EF78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71565DA0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1952BE9C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16672756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0E5CDEB8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(podpis osoby uprawnionej do składania  oświadczeń woli w imieniu podmiotu udostępniającego zasoby)</w:t>
            </w:r>
          </w:p>
        </w:tc>
      </w:tr>
      <w:bookmarkEnd w:id="0"/>
    </w:tbl>
    <w:p w14:paraId="6C679207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6192" w14:textId="77777777" w:rsidR="00B965D8" w:rsidRDefault="00B965D8" w:rsidP="00025386">
      <w:pPr>
        <w:spacing w:after="0" w:line="240" w:lineRule="auto"/>
      </w:pPr>
      <w:r>
        <w:separator/>
      </w:r>
    </w:p>
  </w:endnote>
  <w:endnote w:type="continuationSeparator" w:id="0">
    <w:p w14:paraId="1F70B452" w14:textId="77777777" w:rsidR="00B965D8" w:rsidRDefault="00B965D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1F89" w14:textId="77777777" w:rsidR="00EB4728" w:rsidRDefault="00EB4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63E3" w14:textId="5AA6A6AE" w:rsidR="00025386" w:rsidRDefault="001B212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70D7DF0" wp14:editId="26DF2BF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D1DB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991D348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A634680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A7BF" w14:textId="77777777" w:rsidR="00EB4728" w:rsidRDefault="00EB4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9283" w14:textId="77777777" w:rsidR="00B965D8" w:rsidRDefault="00B965D8" w:rsidP="00025386">
      <w:pPr>
        <w:spacing w:after="0" w:line="240" w:lineRule="auto"/>
      </w:pPr>
      <w:r>
        <w:separator/>
      </w:r>
    </w:p>
  </w:footnote>
  <w:footnote w:type="continuationSeparator" w:id="0">
    <w:p w14:paraId="30024EEA" w14:textId="77777777" w:rsidR="00B965D8" w:rsidRDefault="00B965D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BF8A" w14:textId="77777777" w:rsidR="00EB4728" w:rsidRDefault="00EB4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625F" w14:textId="77777777" w:rsidR="00EC10EE" w:rsidRPr="00EC10EE" w:rsidRDefault="00EC10EE">
    <w:pPr>
      <w:pStyle w:val="Nagwek"/>
      <w:rPr>
        <w:rFonts w:ascii="Arial" w:hAnsi="Arial" w:cs="Arial"/>
      </w:rPr>
    </w:pPr>
    <w:r w:rsidRPr="00EC10EE">
      <w:rPr>
        <w:rFonts w:ascii="Arial" w:hAnsi="Arial" w:cs="Arial"/>
        <w:sz w:val="20"/>
        <w:szCs w:val="20"/>
      </w:rPr>
      <w:t xml:space="preserve">Znak sprawy </w:t>
    </w:r>
    <w:r w:rsidR="00EB4728">
      <w:rPr>
        <w:rFonts w:ascii="Arial" w:hAnsi="Arial" w:cs="Arial"/>
        <w:sz w:val="20"/>
        <w:szCs w:val="20"/>
      </w:rPr>
      <w:t>ZP-KCK/3/2022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E0A7" w14:textId="77777777" w:rsidR="00EB4728" w:rsidRDefault="00EB47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37"/>
    <w:rsid w:val="00025386"/>
    <w:rsid w:val="000423B9"/>
    <w:rsid w:val="00053927"/>
    <w:rsid w:val="00084786"/>
    <w:rsid w:val="0016158F"/>
    <w:rsid w:val="001B2125"/>
    <w:rsid w:val="001C2314"/>
    <w:rsid w:val="00213980"/>
    <w:rsid w:val="004374F2"/>
    <w:rsid w:val="00460705"/>
    <w:rsid w:val="00485239"/>
    <w:rsid w:val="004E27D7"/>
    <w:rsid w:val="0055145C"/>
    <w:rsid w:val="005624D8"/>
    <w:rsid w:val="00620476"/>
    <w:rsid w:val="00657A47"/>
    <w:rsid w:val="00745A44"/>
    <w:rsid w:val="007666D6"/>
    <w:rsid w:val="00792637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77707"/>
    <w:rsid w:val="00B965D8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B4728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26EAA"/>
  <w15:chartTrackingRefBased/>
  <w15:docId w15:val="{9B688DE8-E271-4E78-9553-2AB62704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Kieleckie Centrum Kultury</cp:lastModifiedBy>
  <cp:revision>2</cp:revision>
  <dcterms:created xsi:type="dcterms:W3CDTF">2022-04-12T10:34:00Z</dcterms:created>
  <dcterms:modified xsi:type="dcterms:W3CDTF">2022-04-12T10:34:00Z</dcterms:modified>
</cp:coreProperties>
</file>