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A924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FA5BD8" w:rsidRPr="00FA5BD8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2EDEC310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B8AB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CB66B80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D46C41F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32EE0292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5FD36704" w14:textId="77777777" w:rsidTr="0087706D">
        <w:tc>
          <w:tcPr>
            <w:tcW w:w="550" w:type="dxa"/>
            <w:shd w:val="clear" w:color="auto" w:fill="auto"/>
            <w:vAlign w:val="center"/>
          </w:tcPr>
          <w:p w14:paraId="6FE578F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15FC64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2472E9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39189C8A" w14:textId="77777777" w:rsidTr="0087706D">
        <w:tc>
          <w:tcPr>
            <w:tcW w:w="550" w:type="dxa"/>
            <w:shd w:val="clear" w:color="auto" w:fill="auto"/>
            <w:vAlign w:val="center"/>
          </w:tcPr>
          <w:p w14:paraId="4C23F09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9D1155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052D621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5DEB6E2E" w14:textId="77777777" w:rsidTr="0087706D">
        <w:tc>
          <w:tcPr>
            <w:tcW w:w="550" w:type="dxa"/>
            <w:shd w:val="clear" w:color="auto" w:fill="auto"/>
            <w:vAlign w:val="center"/>
          </w:tcPr>
          <w:p w14:paraId="003A3CF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5541999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0AED34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BEEC76F" w14:textId="77777777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FA5BD8" w:rsidRPr="00FA5BD8">
        <w:rPr>
          <w:rFonts w:ascii="Arial" w:hAnsi="Arial" w:cs="Arial"/>
          <w:sz w:val="24"/>
          <w:szCs w:val="24"/>
        </w:rPr>
        <w:t>(t.j. Dz.U. z 2021r. poz. 1129)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0265B64F" w14:textId="77777777" w:rsidR="00AF4E90" w:rsidRDefault="00FA5BD8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5BD8">
        <w:rPr>
          <w:rFonts w:ascii="Arial" w:eastAsia="Times New Roman" w:hAnsi="Arial" w:cs="Arial"/>
          <w:b/>
          <w:sz w:val="24"/>
          <w:szCs w:val="24"/>
          <w:lang w:eastAsia="pl-PL"/>
        </w:rPr>
        <w:t>Modernizacja systemu pożarowego</w:t>
      </w:r>
    </w:p>
    <w:p w14:paraId="130FA508" w14:textId="7777777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FA5BD8" w:rsidRPr="00FA5BD8">
        <w:rPr>
          <w:rFonts w:ascii="Arial" w:eastAsia="Times New Roman" w:hAnsi="Arial" w:cs="Arial"/>
          <w:b/>
          <w:sz w:val="24"/>
          <w:szCs w:val="24"/>
          <w:lang w:eastAsia="pl-PL"/>
        </w:rPr>
        <w:t>ZP-KCK/3/2022</w:t>
      </w:r>
    </w:p>
    <w:p w14:paraId="5A3ADD74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1AEE6D8" w14:textId="77777777" w:rsidTr="0087706D">
        <w:tc>
          <w:tcPr>
            <w:tcW w:w="617" w:type="dxa"/>
            <w:shd w:val="clear" w:color="auto" w:fill="auto"/>
            <w:vAlign w:val="center"/>
          </w:tcPr>
          <w:p w14:paraId="1F4E88C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22E2FC4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8F45D5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E564E47" w14:textId="77777777" w:rsidTr="0087706D">
        <w:tc>
          <w:tcPr>
            <w:tcW w:w="617" w:type="dxa"/>
            <w:shd w:val="clear" w:color="auto" w:fill="auto"/>
            <w:vAlign w:val="center"/>
          </w:tcPr>
          <w:p w14:paraId="3DDAC48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0CB1997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459A68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351C9CBC" w14:textId="77777777" w:rsidTr="0087706D">
        <w:tc>
          <w:tcPr>
            <w:tcW w:w="617" w:type="dxa"/>
            <w:shd w:val="clear" w:color="auto" w:fill="auto"/>
            <w:vAlign w:val="center"/>
          </w:tcPr>
          <w:p w14:paraId="6005CD5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9A34A6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869924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5B598F6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B9E5D7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6040A9EA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0B34617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2894CA28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F1C2649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25F5C2D8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2BC360D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1678C2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C78586E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FE570DE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027D23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2B91C9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28BA48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234962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6723E59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7CEBBDE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444" w14:textId="77777777" w:rsidR="00293458" w:rsidRDefault="00293458" w:rsidP="00025386">
      <w:pPr>
        <w:spacing w:after="0" w:line="240" w:lineRule="auto"/>
      </w:pPr>
      <w:r>
        <w:separator/>
      </w:r>
    </w:p>
  </w:endnote>
  <w:endnote w:type="continuationSeparator" w:id="0">
    <w:p w14:paraId="2332137C" w14:textId="77777777" w:rsidR="00293458" w:rsidRDefault="0029345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D63F" w14:textId="77777777" w:rsidR="00FA5BD8" w:rsidRDefault="00FA5B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AF06" w14:textId="6C9190C6" w:rsidR="00025386" w:rsidRDefault="00B03F9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4B2BBFA" wp14:editId="0E9B0814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322A7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4676647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DCB7741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8775" w14:textId="77777777" w:rsidR="00FA5BD8" w:rsidRDefault="00FA5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DC62" w14:textId="77777777" w:rsidR="00293458" w:rsidRDefault="00293458" w:rsidP="00025386">
      <w:pPr>
        <w:spacing w:after="0" w:line="240" w:lineRule="auto"/>
      </w:pPr>
      <w:r>
        <w:separator/>
      </w:r>
    </w:p>
  </w:footnote>
  <w:footnote w:type="continuationSeparator" w:id="0">
    <w:p w14:paraId="1492C873" w14:textId="77777777" w:rsidR="00293458" w:rsidRDefault="0029345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F3A9" w14:textId="77777777" w:rsidR="00FA5BD8" w:rsidRDefault="00FA5B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8FFB" w14:textId="77777777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FA5BD8">
      <w:rPr>
        <w:rFonts w:ascii="Arial" w:hAnsi="Arial" w:cs="Arial"/>
        <w:sz w:val="20"/>
        <w:szCs w:val="20"/>
      </w:rPr>
      <w:t>ZP-KCK/3/2022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6CF" w14:textId="77777777" w:rsidR="00FA5BD8" w:rsidRDefault="00FA5B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7D"/>
    <w:rsid w:val="00025386"/>
    <w:rsid w:val="000423B9"/>
    <w:rsid w:val="00053927"/>
    <w:rsid w:val="00084786"/>
    <w:rsid w:val="0016158F"/>
    <w:rsid w:val="001C2314"/>
    <w:rsid w:val="00213980"/>
    <w:rsid w:val="0024648D"/>
    <w:rsid w:val="00293458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437D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03F99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A5BD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B31A0"/>
  <w15:chartTrackingRefBased/>
  <w15:docId w15:val="{7AC3FA4B-5EAE-4C69-B0AE-0C7A3033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2</cp:revision>
  <dcterms:created xsi:type="dcterms:W3CDTF">2022-04-12T10:34:00Z</dcterms:created>
  <dcterms:modified xsi:type="dcterms:W3CDTF">2022-04-12T10:34:00Z</dcterms:modified>
</cp:coreProperties>
</file>