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4EA3" w14:textId="77777777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072D9A" w:rsidRPr="00072D9A">
        <w:rPr>
          <w:rFonts w:ascii="Arial" w:hAnsi="Arial" w:cs="Arial"/>
          <w:bCs/>
          <w:i w:val="0"/>
          <w:szCs w:val="24"/>
        </w:rPr>
        <w:t>3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56BD7C16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E4E2CA9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072D9A" w:rsidRPr="00072D9A">
        <w:rPr>
          <w:rFonts w:ascii="Arial" w:hAnsi="Arial" w:cs="Arial"/>
          <w:b/>
          <w:sz w:val="24"/>
          <w:szCs w:val="24"/>
        </w:rPr>
        <w:t>ZP-KCK/7/2022</w:t>
      </w:r>
    </w:p>
    <w:p w14:paraId="581432F9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19F463A9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F9FFEC5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47FDA422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88E7AA6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3D042B64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401632F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2446E355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4E8C04E0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72D9A" w:rsidRPr="004B1027" w14:paraId="094B5B48" w14:textId="77777777" w:rsidTr="009F544C">
        <w:tc>
          <w:tcPr>
            <w:tcW w:w="9104" w:type="dxa"/>
            <w:shd w:val="clear" w:color="auto" w:fill="D9D9D9"/>
          </w:tcPr>
          <w:p w14:paraId="6CA3ECC6" w14:textId="77777777" w:rsidR="00072D9A" w:rsidRPr="004B1027" w:rsidRDefault="00072D9A" w:rsidP="009F544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67BF5B3E" w14:textId="77777777" w:rsidR="00072D9A" w:rsidRPr="004B1027" w:rsidRDefault="00072D9A" w:rsidP="009F544C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072D9A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331C4858" w14:textId="77777777" w:rsidR="00072D9A" w:rsidRPr="004B1027" w:rsidRDefault="00072D9A" w:rsidP="009F5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5F10243F" w14:textId="77777777" w:rsidR="00072D9A" w:rsidRPr="004B1027" w:rsidRDefault="00072D9A" w:rsidP="009F54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F99D31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451037F1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1A3EFBE9" w14:textId="77777777" w:rsidR="006E0FAA" w:rsidRPr="004B1027" w:rsidRDefault="00072D9A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72D9A">
        <w:rPr>
          <w:rFonts w:ascii="Arial" w:hAnsi="Arial" w:cs="Arial"/>
          <w:b/>
          <w:sz w:val="24"/>
          <w:szCs w:val="24"/>
        </w:rPr>
        <w:t>ZAKUP SPRZĘTU OŚWIETLENIOWEGO NA POTRZEBY KCK</w:t>
      </w:r>
    </w:p>
    <w:p w14:paraId="7D52C792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6BBF3980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220DE14F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9894648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09A34CF5" w14:textId="77777777" w:rsidTr="00C37CD2">
        <w:trPr>
          <w:trHeight w:val="321"/>
        </w:trPr>
        <w:tc>
          <w:tcPr>
            <w:tcW w:w="516" w:type="dxa"/>
          </w:tcPr>
          <w:p w14:paraId="7259DC92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7C6FB184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63FA051E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1DBFD46E" w14:textId="77777777" w:rsidTr="009A4CD3">
        <w:tc>
          <w:tcPr>
            <w:tcW w:w="516" w:type="dxa"/>
          </w:tcPr>
          <w:p w14:paraId="58CC0C8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70A43E2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4FDAF397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4922616B" w14:textId="77777777" w:rsidTr="009A4CD3">
        <w:tc>
          <w:tcPr>
            <w:tcW w:w="516" w:type="dxa"/>
          </w:tcPr>
          <w:p w14:paraId="63453B01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71F5744B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07B66C4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01538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693AECE4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149EE815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2F3A2DC5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12AA" w14:textId="77777777" w:rsidR="00D26890" w:rsidRDefault="00D26890">
      <w:r>
        <w:separator/>
      </w:r>
    </w:p>
  </w:endnote>
  <w:endnote w:type="continuationSeparator" w:id="0">
    <w:p w14:paraId="50537025" w14:textId="77777777" w:rsidR="00D26890" w:rsidRDefault="00D2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424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C3CFE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78F2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5FAC1BE" w14:textId="083191CD" w:rsidR="009A4CD3" w:rsidRDefault="008F0640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A8A74" wp14:editId="414B7E1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8AE5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FE76A19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5B6" w14:textId="77777777" w:rsidR="00072D9A" w:rsidRDefault="00072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AD99" w14:textId="77777777" w:rsidR="00D26890" w:rsidRDefault="00D26890">
      <w:r>
        <w:separator/>
      </w:r>
    </w:p>
  </w:footnote>
  <w:footnote w:type="continuationSeparator" w:id="0">
    <w:p w14:paraId="60E37AF9" w14:textId="77777777" w:rsidR="00D26890" w:rsidRDefault="00D26890">
      <w:r>
        <w:continuationSeparator/>
      </w:r>
    </w:p>
  </w:footnote>
  <w:footnote w:id="1">
    <w:p w14:paraId="07DE780F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36DC" w14:textId="77777777" w:rsidR="00072D9A" w:rsidRDefault="00072D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DAD0" w14:textId="77777777" w:rsidR="00072D9A" w:rsidRDefault="00072D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B0D0" w14:textId="77777777" w:rsidR="00072D9A" w:rsidRDefault="00072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8238">
    <w:abstractNumId w:val="13"/>
  </w:num>
  <w:num w:numId="2" w16cid:durableId="1902671098">
    <w:abstractNumId w:val="0"/>
  </w:num>
  <w:num w:numId="3" w16cid:durableId="1736970325">
    <w:abstractNumId w:val="11"/>
  </w:num>
  <w:num w:numId="4" w16cid:durableId="956716058">
    <w:abstractNumId w:val="8"/>
  </w:num>
  <w:num w:numId="5" w16cid:durableId="518400031">
    <w:abstractNumId w:val="7"/>
  </w:num>
  <w:num w:numId="6" w16cid:durableId="1597858260">
    <w:abstractNumId w:val="1"/>
  </w:num>
  <w:num w:numId="7" w16cid:durableId="1259100603">
    <w:abstractNumId w:val="6"/>
  </w:num>
  <w:num w:numId="8" w16cid:durableId="628634070">
    <w:abstractNumId w:val="3"/>
  </w:num>
  <w:num w:numId="9" w16cid:durableId="468942475">
    <w:abstractNumId w:val="2"/>
  </w:num>
  <w:num w:numId="10" w16cid:durableId="2015179608">
    <w:abstractNumId w:val="5"/>
  </w:num>
  <w:num w:numId="11" w16cid:durableId="2027829332">
    <w:abstractNumId w:val="10"/>
  </w:num>
  <w:num w:numId="12" w16cid:durableId="920915540">
    <w:abstractNumId w:val="4"/>
  </w:num>
  <w:num w:numId="13" w16cid:durableId="1830900328">
    <w:abstractNumId w:val="9"/>
  </w:num>
  <w:num w:numId="14" w16cid:durableId="682784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8"/>
    <w:rsid w:val="0000184A"/>
    <w:rsid w:val="00012997"/>
    <w:rsid w:val="000621A2"/>
    <w:rsid w:val="000719DC"/>
    <w:rsid w:val="00072D9A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8F0640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2948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B6204"/>
    <w:rsid w:val="00CC527A"/>
    <w:rsid w:val="00D2689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F3023"/>
  <w15:chartTrackingRefBased/>
  <w15:docId w15:val="{E7D385CD-7969-4768-B487-53409D7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2010-01-07T09:39:00Z</cp:lastPrinted>
  <dcterms:created xsi:type="dcterms:W3CDTF">2022-08-30T09:44:00Z</dcterms:created>
  <dcterms:modified xsi:type="dcterms:W3CDTF">2022-08-30T09:44:00Z</dcterms:modified>
</cp:coreProperties>
</file>