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99F3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E01291" w:rsidRPr="00E01291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23C1EF99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62117ED8" w14:textId="77777777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E01291" w:rsidRPr="00E01291">
        <w:rPr>
          <w:rFonts w:ascii="Arial" w:hAnsi="Arial" w:cs="Arial"/>
          <w:b/>
          <w:sz w:val="24"/>
          <w:szCs w:val="24"/>
        </w:rPr>
        <w:t>ZP-KCK/7/2022</w:t>
      </w:r>
    </w:p>
    <w:p w14:paraId="543C227F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2044FE9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01291" w:rsidRPr="00E01291">
        <w:rPr>
          <w:rFonts w:ascii="Arial" w:hAnsi="Arial" w:cs="Arial"/>
        </w:rPr>
        <w:t>Kieleckie Centrum Kultury</w:t>
      </w:r>
    </w:p>
    <w:p w14:paraId="1A7A5518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01291" w:rsidRPr="00E01291">
        <w:rPr>
          <w:rFonts w:ascii="Arial" w:hAnsi="Arial" w:cs="Arial"/>
        </w:rPr>
        <w:t>Plac Stanisława Moniuszki</w:t>
      </w:r>
      <w:r w:rsidRPr="0012157F">
        <w:rPr>
          <w:rFonts w:ascii="Arial" w:hAnsi="Arial" w:cs="Arial"/>
        </w:rPr>
        <w:t xml:space="preserve"> </w:t>
      </w:r>
      <w:r w:rsidR="00E01291" w:rsidRPr="00E01291">
        <w:rPr>
          <w:rFonts w:ascii="Arial" w:hAnsi="Arial" w:cs="Arial"/>
        </w:rPr>
        <w:t>2b</w:t>
      </w:r>
      <w:r w:rsidRPr="0012157F">
        <w:rPr>
          <w:rFonts w:ascii="Arial" w:hAnsi="Arial" w:cs="Arial"/>
        </w:rPr>
        <w:t xml:space="preserve"> </w:t>
      </w:r>
    </w:p>
    <w:p w14:paraId="621F3D14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01291" w:rsidRPr="00E01291">
        <w:rPr>
          <w:rFonts w:ascii="Arial" w:hAnsi="Arial" w:cs="Arial"/>
        </w:rPr>
        <w:t>25-334</w:t>
      </w:r>
      <w:r w:rsidRPr="0012157F">
        <w:rPr>
          <w:rFonts w:ascii="Arial" w:hAnsi="Arial" w:cs="Arial"/>
        </w:rPr>
        <w:t xml:space="preserve"> </w:t>
      </w:r>
      <w:r w:rsidR="00E01291" w:rsidRPr="00E01291">
        <w:rPr>
          <w:rFonts w:ascii="Arial" w:hAnsi="Arial" w:cs="Arial"/>
        </w:rPr>
        <w:t>Kielce</w:t>
      </w:r>
    </w:p>
    <w:p w14:paraId="63770D6B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694AA3F3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F809890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3369ACBF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7814EC88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5C312BE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7B2EE3F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666ABDF4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28061607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0C87E2F6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1291" w:rsidRPr="0012157F" w14:paraId="6B07B2F4" w14:textId="77777777" w:rsidTr="009F544C">
        <w:tc>
          <w:tcPr>
            <w:tcW w:w="9212" w:type="dxa"/>
            <w:shd w:val="clear" w:color="auto" w:fill="D9D9D9"/>
          </w:tcPr>
          <w:p w14:paraId="541AB7BB" w14:textId="77777777" w:rsidR="00E01291" w:rsidRPr="0012157F" w:rsidRDefault="00E01291" w:rsidP="009F544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20075BE6" w14:textId="77777777" w:rsidR="00E01291" w:rsidRPr="0012157F" w:rsidRDefault="00E01291" w:rsidP="009F54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E0129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0129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E01291">
              <w:rPr>
                <w:rFonts w:ascii="Arial" w:hAnsi="Arial" w:cs="Arial"/>
                <w:sz w:val="24"/>
                <w:szCs w:val="24"/>
              </w:rPr>
              <w:t>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55D4DA9" w14:textId="77777777" w:rsidR="00E01291" w:rsidRPr="0012157F" w:rsidRDefault="00E01291" w:rsidP="009F544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777934B1" w14:textId="77777777" w:rsidR="00E01291" w:rsidRPr="0012157F" w:rsidRDefault="00E01291" w:rsidP="009F544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7FE76481" w14:textId="77777777" w:rsidR="00E01291" w:rsidRPr="0012157F" w:rsidRDefault="00E01291" w:rsidP="009F54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16931DB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AA51BC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00E7576" w14:textId="77777777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E01291" w:rsidRPr="00E01291">
        <w:rPr>
          <w:rFonts w:ascii="Arial" w:hAnsi="Arial" w:cs="Arial"/>
          <w:b/>
          <w:sz w:val="24"/>
          <w:szCs w:val="24"/>
        </w:rPr>
        <w:t>Kieleckie Centrum Kultury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2AF9A9B8" w14:textId="77777777" w:rsidR="00A50F9F" w:rsidRDefault="00E01291" w:rsidP="00A50F9F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1291">
        <w:rPr>
          <w:rFonts w:ascii="Arial" w:hAnsi="Arial" w:cs="Arial"/>
          <w:b/>
          <w:sz w:val="24"/>
          <w:szCs w:val="24"/>
        </w:rPr>
        <w:t>ZAKUP SPRZĘTU OŚWIETLENIOWEGO NA POTRZEBY KCK</w:t>
      </w:r>
    </w:p>
    <w:p w14:paraId="2CD19CF7" w14:textId="3E3FA715" w:rsidR="00F90CD1" w:rsidRPr="0012157F" w:rsidRDefault="00E65685" w:rsidP="00A50F9F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007F8993" w14:textId="77777777"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7CD77B6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60765A82" w14:textId="77777777"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14:paraId="377B06EB" w14:textId="77777777"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05C5291C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77C6D270" w14:textId="77777777" w:rsidR="00023477" w:rsidRDefault="00023477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21840687" w14:textId="77777777" w:rsidR="0012157F" w:rsidRPr="0012157F" w:rsidRDefault="0012157F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60FB3BFD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lastRenderedPageBreak/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3935AC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2ACCDC61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102F475D" w14:textId="77777777"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00D17143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7DF2CCD6" w14:textId="77777777" w:rsidR="0012157F" w:rsidRDefault="00023477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66A9221B" w14:textId="77777777"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018E4EA3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6B7B1C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755ECE57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511EDDDC" w14:textId="77777777" w:rsidR="00D2702A" w:rsidRPr="0012157F" w:rsidRDefault="004F23F7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EC4974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1D4F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381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01291" w:rsidRPr="0012157F" w14:paraId="675D87E0" w14:textId="77777777" w:rsidTr="009F5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04D" w14:textId="77777777" w:rsidR="00E01291" w:rsidRPr="0012157F" w:rsidRDefault="00E01291" w:rsidP="009F54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771" w14:textId="77777777" w:rsidR="00E01291" w:rsidRPr="0012157F" w:rsidRDefault="00E01291" w:rsidP="009F544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29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084D25A" w14:textId="64C9BA66" w:rsidR="00E01291" w:rsidRPr="00E01291" w:rsidRDefault="00E01291" w:rsidP="009F544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91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 zdolności technicznej lub zawodowej. Ocena spełniania warunków udziału w postępowaniu będzie dokonana na zasadzie spełnia/nie spełnia. O udzielenie </w:t>
            </w:r>
            <w:proofErr w:type="spellStart"/>
            <w:r w:rsidRPr="00E01291">
              <w:rPr>
                <w:rFonts w:ascii="Arial" w:hAnsi="Arial" w:cs="Arial"/>
                <w:sz w:val="24"/>
                <w:szCs w:val="24"/>
              </w:rPr>
              <w:t>zamói</w:t>
            </w:r>
            <w:r w:rsidR="004C5733">
              <w:rPr>
                <w:rFonts w:ascii="Arial" w:hAnsi="Arial" w:cs="Arial"/>
                <w:sz w:val="24"/>
                <w:szCs w:val="24"/>
              </w:rPr>
              <w:t>w</w:t>
            </w:r>
            <w:r w:rsidRPr="00E01291">
              <w:rPr>
                <w:rFonts w:ascii="Arial" w:hAnsi="Arial" w:cs="Arial"/>
                <w:sz w:val="24"/>
                <w:szCs w:val="24"/>
              </w:rPr>
              <w:t>enia</w:t>
            </w:r>
            <w:proofErr w:type="spellEnd"/>
            <w:r w:rsidRPr="00E01291">
              <w:rPr>
                <w:rFonts w:ascii="Arial" w:hAnsi="Arial" w:cs="Arial"/>
                <w:sz w:val="24"/>
                <w:szCs w:val="24"/>
              </w:rPr>
              <w:t xml:space="preserve">  mogą ubiegać się Wykonawcy, którzy wykażą, że wykonali należycie lub w przypadku świadczeń okresowych lub ciągłych wykonywali należycie w okresie ostatnich trzech lat p</w:t>
            </w:r>
            <w:r w:rsidR="004C5733">
              <w:rPr>
                <w:rFonts w:ascii="Arial" w:hAnsi="Arial" w:cs="Arial"/>
                <w:sz w:val="24"/>
                <w:szCs w:val="24"/>
              </w:rPr>
              <w:t>rz</w:t>
            </w:r>
            <w:r w:rsidRPr="00E01291">
              <w:rPr>
                <w:rFonts w:ascii="Arial" w:hAnsi="Arial" w:cs="Arial"/>
                <w:sz w:val="24"/>
                <w:szCs w:val="24"/>
              </w:rPr>
              <w:t>ed upływem terminu składania ofert, a jeżeli okres prowadzenia działalności jest krótszy- w tym okresie, co najmniej:</w:t>
            </w:r>
          </w:p>
          <w:p w14:paraId="0EA4E7CE" w14:textId="705529D8" w:rsidR="00E01291" w:rsidRPr="0012157F" w:rsidRDefault="00E01291" w:rsidP="009F544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91">
              <w:rPr>
                <w:rFonts w:ascii="Arial" w:hAnsi="Arial" w:cs="Arial"/>
                <w:sz w:val="24"/>
                <w:szCs w:val="24"/>
              </w:rPr>
              <w:t>jedno zamówienie polegaj</w:t>
            </w:r>
            <w:r w:rsidR="004C5733">
              <w:rPr>
                <w:rFonts w:ascii="Arial" w:hAnsi="Arial" w:cs="Arial"/>
                <w:sz w:val="24"/>
                <w:szCs w:val="24"/>
              </w:rPr>
              <w:t>ą</w:t>
            </w:r>
            <w:r w:rsidRPr="00E01291">
              <w:rPr>
                <w:rFonts w:ascii="Arial" w:hAnsi="Arial" w:cs="Arial"/>
                <w:sz w:val="24"/>
                <w:szCs w:val="24"/>
              </w:rPr>
              <w:t>ce na dostawie urządzeń oświetlenia sceny o wartości nie mniejszej niż 100000 zł brutto</w:t>
            </w:r>
          </w:p>
        </w:tc>
      </w:tr>
    </w:tbl>
    <w:p w14:paraId="0A328581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4F385345" w14:textId="77777777" w:rsidR="0012157F" w:rsidRDefault="00025C8D" w:rsidP="00025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19A96C0B" w14:textId="77777777" w:rsidR="00025C8D" w:rsidRPr="0012157F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A291E1" w14:textId="77777777" w:rsidR="00F8042D" w:rsidRPr="0012157F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5EC31AD6" w14:textId="77777777"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7DE9631F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8CA5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17ABA3C6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6A697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021C985" w14:textId="77777777"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ACF" w14:textId="77777777" w:rsidR="00F42ABE" w:rsidRDefault="00F42ABE" w:rsidP="0038231F">
      <w:pPr>
        <w:spacing w:after="0" w:line="240" w:lineRule="auto"/>
      </w:pPr>
      <w:r>
        <w:separator/>
      </w:r>
    </w:p>
  </w:endnote>
  <w:endnote w:type="continuationSeparator" w:id="0">
    <w:p w14:paraId="60C178A1" w14:textId="77777777" w:rsidR="00F42ABE" w:rsidRDefault="00F42A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5553" w14:textId="77777777" w:rsidR="00E01291" w:rsidRDefault="00E012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A37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09AA6D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01D1" w14:textId="77777777" w:rsidR="00E01291" w:rsidRDefault="00E01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724F" w14:textId="77777777" w:rsidR="00F42ABE" w:rsidRDefault="00F42ABE" w:rsidP="0038231F">
      <w:pPr>
        <w:spacing w:after="0" w:line="240" w:lineRule="auto"/>
      </w:pPr>
      <w:r>
        <w:separator/>
      </w:r>
    </w:p>
  </w:footnote>
  <w:footnote w:type="continuationSeparator" w:id="0">
    <w:p w14:paraId="37C1F941" w14:textId="77777777" w:rsidR="00F42ABE" w:rsidRDefault="00F42A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C6D4" w14:textId="77777777" w:rsidR="00E01291" w:rsidRDefault="00E012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1BDF" w14:textId="77777777" w:rsidR="00E01291" w:rsidRDefault="00E012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C3B0" w14:textId="77777777" w:rsidR="00E01291" w:rsidRDefault="00E012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52000">
    <w:abstractNumId w:val="8"/>
  </w:num>
  <w:num w:numId="2" w16cid:durableId="1280063253">
    <w:abstractNumId w:val="0"/>
  </w:num>
  <w:num w:numId="3" w16cid:durableId="1699046428">
    <w:abstractNumId w:val="7"/>
  </w:num>
  <w:num w:numId="4" w16cid:durableId="1694257766">
    <w:abstractNumId w:val="10"/>
  </w:num>
  <w:num w:numId="5" w16cid:durableId="1314945196">
    <w:abstractNumId w:val="9"/>
  </w:num>
  <w:num w:numId="6" w16cid:durableId="1025596603">
    <w:abstractNumId w:val="6"/>
  </w:num>
  <w:num w:numId="7" w16cid:durableId="1021857960">
    <w:abstractNumId w:val="1"/>
  </w:num>
  <w:num w:numId="8" w16cid:durableId="326515880">
    <w:abstractNumId w:val="4"/>
  </w:num>
  <w:num w:numId="9" w16cid:durableId="1047951804">
    <w:abstractNumId w:val="2"/>
  </w:num>
  <w:num w:numId="10" w16cid:durableId="1677413866">
    <w:abstractNumId w:val="5"/>
  </w:num>
  <w:num w:numId="11" w16cid:durableId="104583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2B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C5733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52B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58C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50F9F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1291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2ABE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4BA1"/>
  <w15:docId w15:val="{CF8B7989-D8B5-4844-A758-584F546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2016-07-26T10:32:00Z</cp:lastPrinted>
  <dcterms:created xsi:type="dcterms:W3CDTF">2022-08-30T09:44:00Z</dcterms:created>
  <dcterms:modified xsi:type="dcterms:W3CDTF">2022-08-30T09:44:00Z</dcterms:modified>
</cp:coreProperties>
</file>