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A189" w14:textId="38390127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5B272A">
        <w:rPr>
          <w:rFonts w:ascii="Times New Roman" w:hAnsi="Times New Roman"/>
          <w:sz w:val="24"/>
        </w:rPr>
        <w:t>1</w:t>
      </w:r>
    </w:p>
    <w:p w14:paraId="03DAE728" w14:textId="77777777" w:rsidR="0040509B" w:rsidRDefault="00027E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62BAD" wp14:editId="1A268CA7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4AEF0" w14:textId="77777777" w:rsidR="0040509B" w:rsidRDefault="0040509B"/>
                          <w:p w14:paraId="7EC8012E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E2334D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D6F8E6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1766E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D43DA2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04D37C9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62BAD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4F54AEF0" w14:textId="77777777" w:rsidR="0040509B" w:rsidRDefault="0040509B"/>
                    <w:p w14:paraId="7EC8012E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9E2334D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5D6F8E6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331766E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3D43DA2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04D37C9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7FE28999" w14:textId="77777777" w:rsidR="0040509B" w:rsidRDefault="0040509B">
      <w:pPr>
        <w:rPr>
          <w:sz w:val="22"/>
        </w:rPr>
      </w:pPr>
    </w:p>
    <w:p w14:paraId="30C5A8E5" w14:textId="77777777" w:rsidR="0040509B" w:rsidRDefault="0040509B">
      <w:pPr>
        <w:rPr>
          <w:sz w:val="22"/>
        </w:rPr>
      </w:pPr>
    </w:p>
    <w:p w14:paraId="29ED2BD7" w14:textId="77777777" w:rsidR="0040509B" w:rsidRDefault="0040509B">
      <w:pPr>
        <w:rPr>
          <w:sz w:val="22"/>
        </w:rPr>
      </w:pPr>
    </w:p>
    <w:p w14:paraId="0AB797FF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04ED0A7" w14:textId="14F2CB4A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SWZ (WZÓR)</w:t>
      </w:r>
    </w:p>
    <w:p w14:paraId="2AA7674B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73326CCD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373"/>
        <w:gridCol w:w="2534"/>
        <w:gridCol w:w="1819"/>
        <w:gridCol w:w="1809"/>
      </w:tblGrid>
      <w:tr w:rsidR="00027EB3" w:rsidRPr="00027EB3" w14:paraId="186A6F79" w14:textId="77777777" w:rsidTr="00027EB3">
        <w:trPr>
          <w:jc w:val="center"/>
        </w:trPr>
        <w:tc>
          <w:tcPr>
            <w:tcW w:w="534" w:type="dxa"/>
          </w:tcPr>
          <w:p w14:paraId="7084FC6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proofErr w:type="spellStart"/>
            <w:r w:rsidRPr="00027EB3"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2409" w:type="dxa"/>
          </w:tcPr>
          <w:p w14:paraId="38D37559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Zamawiający</w:t>
            </w:r>
          </w:p>
        </w:tc>
        <w:tc>
          <w:tcPr>
            <w:tcW w:w="2583" w:type="dxa"/>
          </w:tcPr>
          <w:p w14:paraId="2349BC43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Nazwa zadania</w:t>
            </w:r>
          </w:p>
        </w:tc>
        <w:tc>
          <w:tcPr>
            <w:tcW w:w="1842" w:type="dxa"/>
          </w:tcPr>
          <w:p w14:paraId="5EC8238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Data realizacji</w:t>
            </w:r>
          </w:p>
        </w:tc>
        <w:tc>
          <w:tcPr>
            <w:tcW w:w="1842" w:type="dxa"/>
          </w:tcPr>
          <w:p w14:paraId="3F075C3D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Wartość</w:t>
            </w:r>
          </w:p>
        </w:tc>
      </w:tr>
      <w:tr w:rsidR="00027EB3" w:rsidRPr="00027EB3" w14:paraId="2F422D86" w14:textId="77777777" w:rsidTr="00027EB3">
        <w:trPr>
          <w:jc w:val="center"/>
        </w:trPr>
        <w:tc>
          <w:tcPr>
            <w:tcW w:w="534" w:type="dxa"/>
          </w:tcPr>
          <w:p w14:paraId="46432A3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19B7F8E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1D42C6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3B842A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E12B2D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C9C9802" w14:textId="77777777" w:rsidTr="00027EB3">
        <w:trPr>
          <w:jc w:val="center"/>
        </w:trPr>
        <w:tc>
          <w:tcPr>
            <w:tcW w:w="534" w:type="dxa"/>
          </w:tcPr>
          <w:p w14:paraId="18D92EC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EE4F5A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B1656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08B264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48958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39BA7CD6" w14:textId="77777777" w:rsidTr="00027EB3">
        <w:trPr>
          <w:jc w:val="center"/>
        </w:trPr>
        <w:tc>
          <w:tcPr>
            <w:tcW w:w="534" w:type="dxa"/>
          </w:tcPr>
          <w:p w14:paraId="1E806CC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3FDAD9D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9E450D1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6FD4C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7A026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039B6499" w14:textId="77777777" w:rsidTr="00027EB3">
        <w:trPr>
          <w:jc w:val="center"/>
        </w:trPr>
        <w:tc>
          <w:tcPr>
            <w:tcW w:w="534" w:type="dxa"/>
          </w:tcPr>
          <w:p w14:paraId="4253F4A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29DDC5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3BFBD02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66C419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21D92F4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60EFF19B" w14:textId="77777777" w:rsidTr="00027EB3">
        <w:trPr>
          <w:jc w:val="center"/>
        </w:trPr>
        <w:tc>
          <w:tcPr>
            <w:tcW w:w="534" w:type="dxa"/>
          </w:tcPr>
          <w:p w14:paraId="7B6EFFC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C571FA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65652F1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CC69D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E05007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211A9A5E" w14:textId="77777777" w:rsidTr="00027EB3">
        <w:trPr>
          <w:jc w:val="center"/>
        </w:trPr>
        <w:tc>
          <w:tcPr>
            <w:tcW w:w="534" w:type="dxa"/>
          </w:tcPr>
          <w:p w14:paraId="7014A45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2F29AE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2DEB16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CA069E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10CBF7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4C1F2EDA" w14:textId="77777777" w:rsidTr="00027EB3">
        <w:trPr>
          <w:jc w:val="center"/>
        </w:trPr>
        <w:tc>
          <w:tcPr>
            <w:tcW w:w="534" w:type="dxa"/>
          </w:tcPr>
          <w:p w14:paraId="14A0C2F8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76646E1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05E186C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7FC99A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0A02E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FBD9B45" w14:textId="77777777" w:rsidTr="00027EB3">
        <w:trPr>
          <w:jc w:val="center"/>
        </w:trPr>
        <w:tc>
          <w:tcPr>
            <w:tcW w:w="534" w:type="dxa"/>
          </w:tcPr>
          <w:p w14:paraId="63553A4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7A9DB3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2A4C690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06648B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F01B6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</w:tbl>
    <w:p w14:paraId="27FA9A95" w14:textId="77777777" w:rsidR="0040509B" w:rsidRDefault="0040509B">
      <w:pPr>
        <w:spacing w:line="360" w:lineRule="auto"/>
        <w:ind w:hanging="284"/>
        <w:rPr>
          <w:sz w:val="22"/>
        </w:rPr>
      </w:pPr>
    </w:p>
    <w:p w14:paraId="54090AFD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F762F9" w14:textId="77777777" w:rsidR="0040509B" w:rsidRDefault="0040509B">
      <w:pPr>
        <w:spacing w:line="360" w:lineRule="auto"/>
        <w:ind w:hanging="284"/>
        <w:rPr>
          <w:sz w:val="22"/>
        </w:rPr>
      </w:pPr>
    </w:p>
    <w:p w14:paraId="229CED36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44E2BE" w14:textId="77777777" w:rsidR="0040509B" w:rsidRDefault="0040509B">
      <w:pPr>
        <w:spacing w:line="360" w:lineRule="auto"/>
        <w:ind w:hanging="284"/>
        <w:rPr>
          <w:sz w:val="22"/>
        </w:rPr>
      </w:pPr>
    </w:p>
    <w:p w14:paraId="62BB80B7" w14:textId="77777777" w:rsidR="0040509B" w:rsidRDefault="0040509B">
      <w:pPr>
        <w:spacing w:line="360" w:lineRule="auto"/>
        <w:ind w:hanging="284"/>
        <w:rPr>
          <w:sz w:val="22"/>
        </w:rPr>
      </w:pPr>
    </w:p>
    <w:p w14:paraId="4E45E9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6B22CC6B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310909A7" w14:textId="77777777" w:rsidR="0040509B" w:rsidRDefault="0040509B">
      <w:pPr>
        <w:spacing w:line="360" w:lineRule="auto"/>
        <w:ind w:left="851" w:hanging="284"/>
        <w:jc w:val="both"/>
      </w:pPr>
    </w:p>
    <w:p w14:paraId="42C40AFC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7E995" w14:textId="77777777" w:rsidR="006771D9" w:rsidRDefault="006771D9">
      <w:r>
        <w:separator/>
      </w:r>
    </w:p>
  </w:endnote>
  <w:endnote w:type="continuationSeparator" w:id="0">
    <w:p w14:paraId="73309490" w14:textId="77777777" w:rsidR="006771D9" w:rsidRDefault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60C9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5F061F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F371" w14:textId="77777777" w:rsidR="0040509B" w:rsidRDefault="00027EB3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886620" wp14:editId="33C2B2D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A829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3A1B07B9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509E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5829E6E" w14:textId="77777777" w:rsidR="0040509B" w:rsidRDefault="0040509B">
    <w:pPr>
      <w:pStyle w:val="Stopka"/>
      <w:tabs>
        <w:tab w:val="clear" w:pos="4536"/>
      </w:tabs>
      <w:jc w:val="center"/>
    </w:pPr>
  </w:p>
  <w:p w14:paraId="5F04C47D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1320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45C0" w14:textId="77777777" w:rsidR="006771D9" w:rsidRDefault="006771D9">
      <w:r>
        <w:separator/>
      </w:r>
    </w:p>
  </w:footnote>
  <w:footnote w:type="continuationSeparator" w:id="0">
    <w:p w14:paraId="4DEED291" w14:textId="77777777" w:rsidR="006771D9" w:rsidRDefault="0067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08D5" w14:textId="77777777" w:rsidR="00210BB6" w:rsidRDefault="0021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EAF" w14:textId="77777777" w:rsidR="00210BB6" w:rsidRDefault="0021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44CF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02"/>
    <w:rsid w:val="00027EB3"/>
    <w:rsid w:val="000C5B68"/>
    <w:rsid w:val="00210BB6"/>
    <w:rsid w:val="00275F56"/>
    <w:rsid w:val="00313202"/>
    <w:rsid w:val="003D7607"/>
    <w:rsid w:val="0040509B"/>
    <w:rsid w:val="004F3798"/>
    <w:rsid w:val="00511954"/>
    <w:rsid w:val="005B272A"/>
    <w:rsid w:val="006463B8"/>
    <w:rsid w:val="006771D9"/>
    <w:rsid w:val="009C4B96"/>
    <w:rsid w:val="009C4D37"/>
    <w:rsid w:val="00F338CB"/>
    <w:rsid w:val="00F64A20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A9E04"/>
  <w15:chartTrackingRefBased/>
  <w15:docId w15:val="{9B0C7C10-8723-498C-955F-06E3B19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02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2000-12-12T16:01:00Z</cp:lastPrinted>
  <dcterms:created xsi:type="dcterms:W3CDTF">2024-04-17T10:49:00Z</dcterms:created>
  <dcterms:modified xsi:type="dcterms:W3CDTF">2024-04-17T10:49:00Z</dcterms:modified>
</cp:coreProperties>
</file>