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3516" w14:textId="77777777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3357E5" w:rsidRPr="003357E5">
        <w:rPr>
          <w:rFonts w:ascii="Arial" w:eastAsia="Times New Roman" w:hAnsi="Arial" w:cs="Arial"/>
          <w:bCs/>
          <w:sz w:val="24"/>
          <w:szCs w:val="20"/>
          <w:lang w:eastAsia="pl-PL"/>
        </w:rPr>
        <w:t>10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20BB2DEF" w14:textId="77777777" w:rsidTr="00D62E6E">
        <w:tc>
          <w:tcPr>
            <w:tcW w:w="2800" w:type="dxa"/>
            <w:shd w:val="clear" w:color="auto" w:fill="auto"/>
          </w:tcPr>
          <w:p w14:paraId="5C395C57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F985D29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33AA26C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B75C95F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2D88077E" w14:textId="77777777" w:rsidTr="00D62E6E">
        <w:tc>
          <w:tcPr>
            <w:tcW w:w="2800" w:type="dxa"/>
            <w:shd w:val="clear" w:color="auto" w:fill="auto"/>
          </w:tcPr>
          <w:p w14:paraId="47DDFD5E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A4DED4B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A95308A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873CCE4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6943D3F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357E5" w:rsidRPr="00C14101" w14:paraId="6A43F50C" w14:textId="77777777" w:rsidTr="004B34BC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E76E0" w14:textId="77777777" w:rsidR="003357E5" w:rsidRPr="00C14101" w:rsidRDefault="003357E5" w:rsidP="004B34B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302332D0" w14:textId="77777777" w:rsidR="003357E5" w:rsidRPr="00C14101" w:rsidRDefault="003357E5" w:rsidP="004B34BC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3357E5">
              <w:rPr>
                <w:rFonts w:ascii="Arial" w:eastAsia="Times New Roman" w:hAnsi="Arial" w:cs="Arial"/>
                <w:lang w:eastAsia="pl-PL"/>
              </w:rPr>
              <w:t>(t.j. Dz. U. z 2023r. poz. 1605)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51611B52" w14:textId="77777777" w:rsidR="003357E5" w:rsidRPr="00C14101" w:rsidRDefault="003357E5" w:rsidP="004B3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1561F6C1" w14:textId="77777777" w:rsidR="003357E5" w:rsidRPr="00C14101" w:rsidRDefault="003357E5" w:rsidP="004B3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4C1CAA45" w14:textId="77777777" w:rsidR="00BC121E" w:rsidRPr="00C14101" w:rsidRDefault="003357E5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6F9E2FE9" w14:textId="77777777" w:rsidTr="00D62E6E">
        <w:tc>
          <w:tcPr>
            <w:tcW w:w="2269" w:type="dxa"/>
            <w:shd w:val="clear" w:color="auto" w:fill="auto"/>
          </w:tcPr>
          <w:p w14:paraId="02BCFBE7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7187070" w14:textId="77777777" w:rsidR="00D62E6E" w:rsidRPr="00D62E6E" w:rsidRDefault="003357E5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57E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357E5" w:rsidRPr="00D62E6E" w14:paraId="58BE6EDD" w14:textId="77777777" w:rsidTr="004B34BC">
        <w:tc>
          <w:tcPr>
            <w:tcW w:w="2269" w:type="dxa"/>
            <w:shd w:val="clear" w:color="auto" w:fill="auto"/>
          </w:tcPr>
          <w:p w14:paraId="22A0E978" w14:textId="77777777" w:rsidR="003357E5" w:rsidRPr="00D62E6E" w:rsidRDefault="003357E5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22962C2" w14:textId="77777777" w:rsidR="003357E5" w:rsidRPr="00D62E6E" w:rsidRDefault="003357E5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57E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ZP-KCK/3/2024</w:t>
            </w:r>
          </w:p>
        </w:tc>
      </w:tr>
    </w:tbl>
    <w:p w14:paraId="1CAFEB94" w14:textId="77777777" w:rsidR="00BC121E" w:rsidRDefault="003357E5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3357E5">
        <w:rPr>
          <w:rFonts w:ascii="Arial" w:eastAsia="Times New Roman" w:hAnsi="Arial" w:cs="Arial"/>
          <w:b/>
          <w:sz w:val="24"/>
          <w:szCs w:val="24"/>
          <w:lang w:eastAsia="pl-PL"/>
        </w:rPr>
        <w:t>Kieleckie Centrum Kultury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23ED57B2" w14:textId="77777777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225" w:dyaOrig="225" w14:anchorId="6E843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7.25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4A13B7" w14:textId="77777777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225" w:dyaOrig="225" w14:anchorId="626E9FE6">
          <v:shape id="_x0000_i1031" type="#_x0000_t75" style="width:453pt;height:17.25pt" o:ole="">
            <v:imagedata r:id="rId10" o:title=""/>
          </v:shape>
          <w:control r:id="rId11" w:name="OptionButton21" w:shapeid="_x0000_i1031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2BE33B55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36C59EB9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FC4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05CF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C41E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3826288F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E14B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C0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3F5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36D42EC4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C58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BC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974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512F710" w14:textId="77777777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Uwaga</w:t>
      </w:r>
    </w:p>
    <w:p w14:paraId="439CDCD5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73D09DCF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25430483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16AE0B5E" w14:textId="77777777" w:rsidTr="00620E37">
        <w:tc>
          <w:tcPr>
            <w:tcW w:w="2660" w:type="dxa"/>
            <w:shd w:val="clear" w:color="auto" w:fill="auto"/>
          </w:tcPr>
          <w:p w14:paraId="1710E83D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EAA2D0B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618F0ABC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  <w:shd w:val="clear" w:color="auto" w:fill="auto"/>
          </w:tcPr>
          <w:p w14:paraId="479BC55C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DEF25F3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1A8FB8B7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3357E5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2DF6C22F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B5A12" w14:textId="77777777" w:rsidR="004709DF" w:rsidRDefault="004709DF">
      <w:r>
        <w:separator/>
      </w:r>
    </w:p>
  </w:endnote>
  <w:endnote w:type="continuationSeparator" w:id="0">
    <w:p w14:paraId="2DADC6FD" w14:textId="77777777" w:rsidR="004709DF" w:rsidRDefault="004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CB2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1A7E4D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989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63107A9" w14:textId="3BFA0875" w:rsidR="009A4CD3" w:rsidRDefault="000363F6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C73850" wp14:editId="7309046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7929858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EBB9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1FFD5C2" w14:textId="77777777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CB5E" w14:textId="77777777" w:rsidR="003357E5" w:rsidRDefault="00335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2111" w14:textId="77777777" w:rsidR="004709DF" w:rsidRDefault="004709DF">
      <w:r>
        <w:separator/>
      </w:r>
    </w:p>
  </w:footnote>
  <w:footnote w:type="continuationSeparator" w:id="0">
    <w:p w14:paraId="0674C284" w14:textId="77777777" w:rsidR="004709DF" w:rsidRDefault="0047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81F6" w14:textId="77777777" w:rsidR="003357E5" w:rsidRDefault="00335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8814" w14:textId="77777777" w:rsidR="003357E5" w:rsidRDefault="00335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78E9" w14:textId="77777777" w:rsidR="003357E5" w:rsidRDefault="00335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929411">
    <w:abstractNumId w:val="13"/>
  </w:num>
  <w:num w:numId="2" w16cid:durableId="291055271">
    <w:abstractNumId w:val="0"/>
  </w:num>
  <w:num w:numId="3" w16cid:durableId="350912184">
    <w:abstractNumId w:val="11"/>
  </w:num>
  <w:num w:numId="4" w16cid:durableId="778834259">
    <w:abstractNumId w:val="8"/>
  </w:num>
  <w:num w:numId="5" w16cid:durableId="1270309152">
    <w:abstractNumId w:val="7"/>
  </w:num>
  <w:num w:numId="6" w16cid:durableId="1528251503">
    <w:abstractNumId w:val="1"/>
  </w:num>
  <w:num w:numId="7" w16cid:durableId="377170688">
    <w:abstractNumId w:val="6"/>
  </w:num>
  <w:num w:numId="8" w16cid:durableId="1406147179">
    <w:abstractNumId w:val="3"/>
  </w:num>
  <w:num w:numId="9" w16cid:durableId="549847590">
    <w:abstractNumId w:val="2"/>
  </w:num>
  <w:num w:numId="10" w16cid:durableId="726688816">
    <w:abstractNumId w:val="5"/>
  </w:num>
  <w:num w:numId="11" w16cid:durableId="1185749832">
    <w:abstractNumId w:val="10"/>
  </w:num>
  <w:num w:numId="12" w16cid:durableId="1584217965">
    <w:abstractNumId w:val="4"/>
  </w:num>
  <w:num w:numId="13" w16cid:durableId="202444323">
    <w:abstractNumId w:val="9"/>
  </w:num>
  <w:num w:numId="14" w16cid:durableId="95487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DF"/>
    <w:rsid w:val="0000184A"/>
    <w:rsid w:val="00007C1C"/>
    <w:rsid w:val="00012997"/>
    <w:rsid w:val="000363F6"/>
    <w:rsid w:val="000621A2"/>
    <w:rsid w:val="00067B62"/>
    <w:rsid w:val="000719DC"/>
    <w:rsid w:val="00075CEC"/>
    <w:rsid w:val="000E046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57E5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709DF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C490C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F5F97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43AFD"/>
    <w:rsid w:val="00C527C7"/>
    <w:rsid w:val="00C606B9"/>
    <w:rsid w:val="00C65401"/>
    <w:rsid w:val="00C93F0A"/>
    <w:rsid w:val="00CB6204"/>
    <w:rsid w:val="00CC527A"/>
    <w:rsid w:val="00D62E6E"/>
    <w:rsid w:val="00D74F94"/>
    <w:rsid w:val="00DD482A"/>
    <w:rsid w:val="00DE0396"/>
    <w:rsid w:val="00DE0405"/>
    <w:rsid w:val="00DE252B"/>
    <w:rsid w:val="00E0229C"/>
    <w:rsid w:val="00E37A20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ADA2B43"/>
  <w15:chartTrackingRefBased/>
  <w15:docId w15:val="{5DBAAF66-BA33-49B0-8DCF-BD153A80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ania12zebrowska@gmail.com</cp:lastModifiedBy>
  <cp:revision>2</cp:revision>
  <cp:lastPrinted>2010-01-07T09:39:00Z</cp:lastPrinted>
  <dcterms:created xsi:type="dcterms:W3CDTF">2024-06-27T10:50:00Z</dcterms:created>
  <dcterms:modified xsi:type="dcterms:W3CDTF">2024-06-27T10:50:00Z</dcterms:modified>
</cp:coreProperties>
</file>