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A8625" w14:textId="77777777" w:rsidR="00A2540E" w:rsidRPr="00A2540E" w:rsidRDefault="00A2540E" w:rsidP="00A2540E">
      <w:pPr>
        <w:keepNext/>
        <w:spacing w:after="480" w:line="360" w:lineRule="auto"/>
        <w:jc w:val="right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2540E">
        <w:rPr>
          <w:rFonts w:ascii="Arial" w:eastAsia="Times New Roman" w:hAnsi="Arial" w:cs="Arial"/>
          <w:bCs/>
          <w:sz w:val="24"/>
          <w:szCs w:val="20"/>
          <w:lang w:eastAsia="pl-PL"/>
        </w:rPr>
        <w:t xml:space="preserve">Załącznik nr </w:t>
      </w:r>
      <w:r w:rsidR="00FA58AF" w:rsidRPr="00FA58AF">
        <w:rPr>
          <w:rFonts w:ascii="Arial" w:eastAsia="Times New Roman" w:hAnsi="Arial" w:cs="Arial"/>
          <w:bCs/>
          <w:sz w:val="24"/>
          <w:szCs w:val="20"/>
          <w:lang w:eastAsia="pl-PL"/>
        </w:rPr>
        <w:t>5</w:t>
      </w:r>
      <w:r w:rsidRPr="00A2540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 SWZ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A2540E" w:rsidRPr="00A2540E" w14:paraId="57B698CE" w14:textId="77777777" w:rsidTr="009B1625">
        <w:tc>
          <w:tcPr>
            <w:tcW w:w="2800" w:type="dxa"/>
            <w:shd w:val="clear" w:color="auto" w:fill="auto"/>
          </w:tcPr>
          <w:p w14:paraId="68D9330C" w14:textId="77777777" w:rsidR="00A2540E" w:rsidRPr="00A2540E" w:rsidRDefault="00A2540E" w:rsidP="00A2540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6F884BFE" w14:textId="77777777" w:rsidR="00A2540E" w:rsidRPr="00A2540E" w:rsidRDefault="00A2540E" w:rsidP="00A2540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5AD83A0C" w14:textId="77777777" w:rsidR="00A2540E" w:rsidRPr="00A2540E" w:rsidRDefault="00A2540E" w:rsidP="00A2540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3437B20E" w14:textId="77777777" w:rsidR="00A2540E" w:rsidRPr="00A2540E" w:rsidRDefault="00A2540E" w:rsidP="00A2540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A2540E" w:rsidRPr="00A2540E" w14:paraId="74C6E88F" w14:textId="77777777" w:rsidTr="009B1625">
        <w:tc>
          <w:tcPr>
            <w:tcW w:w="2800" w:type="dxa"/>
            <w:shd w:val="clear" w:color="auto" w:fill="auto"/>
          </w:tcPr>
          <w:p w14:paraId="1310E8E3" w14:textId="77777777" w:rsidR="00A2540E" w:rsidRPr="00A2540E" w:rsidRDefault="00A2540E" w:rsidP="00A2540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0AC2FBF9" w14:textId="77777777" w:rsidR="00A2540E" w:rsidRPr="00A2540E" w:rsidRDefault="00A2540E" w:rsidP="00A2540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75493913" w14:textId="77777777" w:rsidR="00A2540E" w:rsidRPr="00A2540E" w:rsidRDefault="00A2540E" w:rsidP="00A2540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151F81E5" w14:textId="77777777" w:rsidR="00A2540E" w:rsidRPr="00A2540E" w:rsidRDefault="00A2540E" w:rsidP="00A2540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0DD4A2E6" w14:textId="77777777" w:rsidR="0057252E" w:rsidRPr="008B745A" w:rsidRDefault="0057252E" w:rsidP="008B745A">
      <w:pPr>
        <w:tabs>
          <w:tab w:val="center" w:pos="4536"/>
          <w:tab w:val="right" w:pos="9072"/>
        </w:tabs>
        <w:spacing w:before="240"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57252E" w:rsidRPr="005657EB" w14:paraId="5FC7201C" w14:textId="77777777" w:rsidTr="0036631E">
        <w:tc>
          <w:tcPr>
            <w:tcW w:w="9104" w:type="dxa"/>
            <w:shd w:val="clear" w:color="auto" w:fill="F2F2F2"/>
          </w:tcPr>
          <w:p w14:paraId="317A093A" w14:textId="77777777" w:rsidR="00A2540E" w:rsidRDefault="0057252E" w:rsidP="0036631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7EB">
              <w:rPr>
                <w:rFonts w:ascii="Arial" w:hAnsi="Arial" w:cs="Arial"/>
                <w:b/>
                <w:sz w:val="24"/>
                <w:szCs w:val="24"/>
              </w:rPr>
              <w:t>WYKAZ CZ</w:t>
            </w:r>
            <w:r w:rsidRPr="005657EB">
              <w:rPr>
                <w:rFonts w:ascii="Arial" w:eastAsia="TimesNewRoman" w:hAnsi="Arial" w:cs="Arial"/>
                <w:b/>
                <w:sz w:val="24"/>
                <w:szCs w:val="24"/>
              </w:rPr>
              <w:t>ĘŚ</w:t>
            </w:r>
            <w:r w:rsidRPr="005657EB">
              <w:rPr>
                <w:rFonts w:ascii="Arial" w:hAnsi="Arial" w:cs="Arial"/>
                <w:b/>
                <w:sz w:val="24"/>
                <w:szCs w:val="24"/>
              </w:rPr>
              <w:t xml:space="preserve">CI ZAMÓWIENIA, KTÓRYCH WYKONANIE </w:t>
            </w:r>
          </w:p>
          <w:p w14:paraId="31C0CE56" w14:textId="77777777" w:rsidR="0057252E" w:rsidRDefault="0057252E" w:rsidP="00A2540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7EB">
              <w:rPr>
                <w:rFonts w:ascii="Arial" w:hAnsi="Arial" w:cs="Arial"/>
                <w:b/>
                <w:sz w:val="24"/>
                <w:szCs w:val="24"/>
              </w:rPr>
              <w:t>WYKONAWCA ZAMIERZA POWIERZY</w:t>
            </w:r>
            <w:r w:rsidRPr="005657EB">
              <w:rPr>
                <w:rFonts w:ascii="Arial" w:eastAsia="TimesNewRoman" w:hAnsi="Arial" w:cs="Arial"/>
                <w:b/>
                <w:sz w:val="24"/>
                <w:szCs w:val="24"/>
              </w:rPr>
              <w:t xml:space="preserve">Ć </w:t>
            </w:r>
            <w:r w:rsidRPr="005657EB">
              <w:rPr>
                <w:rFonts w:ascii="Arial" w:hAnsi="Arial" w:cs="Arial"/>
                <w:b/>
                <w:sz w:val="24"/>
                <w:szCs w:val="24"/>
              </w:rPr>
              <w:t>PODWYKONAWCOM</w:t>
            </w:r>
          </w:p>
          <w:p w14:paraId="4CB89208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</w:pPr>
            <w:r w:rsidRPr="00A2540E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>UWAGA!</w:t>
            </w:r>
            <w:r w:rsidR="008B745A">
              <w:rPr>
                <w:rFonts w:ascii="Arial" w:hAnsi="Arial" w:cs="Arial"/>
                <w:b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  <w:r w:rsidRPr="00A2540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Wykonawca jest zobowiązany do wypełnienia i dołączenia niniejszego </w:t>
            </w:r>
            <w:r w:rsidR="008B745A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dokumentu</w:t>
            </w:r>
            <w:r w:rsidRPr="00A2540E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 xml:space="preserve"> do składanej oferty tylko w przypadku, gdy powierzy wykonanie części zamówienia Podwykonawcom</w:t>
            </w:r>
          </w:p>
        </w:tc>
      </w:tr>
    </w:tbl>
    <w:p w14:paraId="7527BEE4" w14:textId="77777777" w:rsidR="00A2540E" w:rsidRPr="00A2540E" w:rsidRDefault="00A2540E" w:rsidP="00A2540E">
      <w:pPr>
        <w:spacing w:before="60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2540E">
        <w:rPr>
          <w:rFonts w:ascii="Arial" w:eastAsia="Times New Roman" w:hAnsi="Arial" w:cs="Arial"/>
          <w:sz w:val="24"/>
          <w:szCs w:val="24"/>
          <w:lang w:eastAsia="pl-PL"/>
        </w:rPr>
        <w:t>Na potrzeby postępowania o udzielenie zamówienia publicznego: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A2540E" w:rsidRPr="00A2540E" w14:paraId="47F3A27F" w14:textId="77777777" w:rsidTr="009B1625">
        <w:tc>
          <w:tcPr>
            <w:tcW w:w="2269" w:type="dxa"/>
            <w:shd w:val="clear" w:color="auto" w:fill="auto"/>
          </w:tcPr>
          <w:p w14:paraId="10D3202D" w14:textId="77777777" w:rsidR="00A2540E" w:rsidRPr="00A2540E" w:rsidRDefault="00A2540E" w:rsidP="00A2540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0E860ED4" w14:textId="77777777" w:rsidR="00A2540E" w:rsidRPr="00A2540E" w:rsidRDefault="00FA58AF" w:rsidP="00A2540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A58A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MODERNIZACJA SYSTEMU POŻAROWEGO, OŚWIETLENIA AWARYJNEGO ORAZ DOSTOSOWANIE BUDYNKU DO PRZEPISÓW PPOŻ</w:t>
            </w:r>
            <w:r w:rsidR="00A2540E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FA58AF" w:rsidRPr="00A2540E" w14:paraId="4FB31A33" w14:textId="77777777" w:rsidTr="004B34BC">
        <w:tc>
          <w:tcPr>
            <w:tcW w:w="2269" w:type="dxa"/>
            <w:shd w:val="clear" w:color="auto" w:fill="auto"/>
          </w:tcPr>
          <w:p w14:paraId="68ADC6EA" w14:textId="77777777" w:rsidR="00FA58AF" w:rsidRPr="00A2540E" w:rsidRDefault="00FA58AF" w:rsidP="004B34BC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6DB4E49C" w14:textId="77777777" w:rsidR="00FA58AF" w:rsidRPr="00A2540E" w:rsidRDefault="00FA58AF" w:rsidP="004B34BC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A58A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ZP-KCK/3/2024</w:t>
            </w:r>
          </w:p>
        </w:tc>
      </w:tr>
    </w:tbl>
    <w:p w14:paraId="2500F52A" w14:textId="77777777" w:rsidR="008F2498" w:rsidRDefault="00FA58AF" w:rsidP="00A2540E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A254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540E" w:rsidRPr="00A2540E">
        <w:rPr>
          <w:rFonts w:ascii="Arial" w:eastAsia="Times New Roman" w:hAnsi="Arial" w:cs="Arial"/>
          <w:sz w:val="24"/>
          <w:szCs w:val="24"/>
          <w:lang w:eastAsia="pl-PL"/>
        </w:rPr>
        <w:t xml:space="preserve">prowadzonego przez </w:t>
      </w:r>
      <w:r w:rsidRPr="00FA58AF">
        <w:rPr>
          <w:rFonts w:ascii="Arial" w:eastAsia="Times New Roman" w:hAnsi="Arial" w:cs="Arial"/>
          <w:b/>
          <w:sz w:val="24"/>
          <w:szCs w:val="24"/>
          <w:lang w:eastAsia="pl-PL"/>
        </w:rPr>
        <w:t>Kieleckie Centrum Kultury</w:t>
      </w:r>
      <w:r w:rsidR="00A2540E" w:rsidRPr="00A2540E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="00A2540E" w:rsidRPr="00A2540E">
        <w:rPr>
          <w:rFonts w:ascii="Arial" w:eastAsia="Times New Roman" w:hAnsi="Arial" w:cs="Arial"/>
          <w:sz w:val="24"/>
          <w:szCs w:val="24"/>
          <w:lang w:eastAsia="pl-PL"/>
        </w:rPr>
        <w:t xml:space="preserve"> oświadczam</w:t>
      </w:r>
      <w:r w:rsidR="00A2540E">
        <w:rPr>
          <w:rFonts w:ascii="Arial" w:eastAsia="Times New Roman" w:hAnsi="Arial" w:cs="Arial"/>
          <w:sz w:val="24"/>
          <w:szCs w:val="24"/>
          <w:lang w:eastAsia="pl-PL"/>
        </w:rPr>
        <w:t>(y)</w:t>
      </w:r>
      <w:r w:rsidR="00A2540E" w:rsidRPr="00A2540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="00A2540E"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r w:rsidR="00A2540E" w:rsidRPr="00A2540E">
        <w:rPr>
          <w:rFonts w:ascii="Arial" w:eastAsia="Times New Roman" w:hAnsi="Arial" w:cs="Arial"/>
          <w:bCs/>
          <w:sz w:val="24"/>
          <w:szCs w:val="24"/>
          <w:lang w:eastAsia="pl-PL"/>
        </w:rPr>
        <w:t>ż</w:t>
      </w:r>
      <w:r w:rsidR="00A2540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A56A6F" w:rsidRPr="005657EB">
        <w:rPr>
          <w:rFonts w:ascii="Arial" w:hAnsi="Arial" w:cs="Arial"/>
          <w:sz w:val="24"/>
          <w:szCs w:val="24"/>
        </w:rPr>
        <w:t>w przedmiot</w:t>
      </w:r>
      <w:r w:rsidR="00E631B6" w:rsidRPr="005657EB">
        <w:rPr>
          <w:rFonts w:ascii="Arial" w:hAnsi="Arial" w:cs="Arial"/>
          <w:sz w:val="24"/>
          <w:szCs w:val="24"/>
        </w:rPr>
        <w:t xml:space="preserve">owym postępowaniu </w:t>
      </w:r>
      <w:r w:rsidR="005A0158" w:rsidRPr="005657EB">
        <w:rPr>
          <w:rFonts w:ascii="Arial" w:hAnsi="Arial" w:cs="Arial"/>
          <w:sz w:val="24"/>
          <w:szCs w:val="24"/>
        </w:rPr>
        <w:t>zamierzamy powierzyć Podwykonawcom wykonanie następujących</w:t>
      </w:r>
      <w:r w:rsidR="00A56A6F" w:rsidRPr="005657EB">
        <w:rPr>
          <w:rFonts w:ascii="Arial" w:hAnsi="Arial" w:cs="Arial"/>
          <w:sz w:val="24"/>
          <w:szCs w:val="24"/>
        </w:rPr>
        <w:t xml:space="preserve"> części zamówienia:</w:t>
      </w:r>
    </w:p>
    <w:tbl>
      <w:tblPr>
        <w:tblW w:w="907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3260"/>
      </w:tblGrid>
      <w:tr w:rsidR="00A2540E" w:rsidRPr="00A2540E" w14:paraId="69C4350E" w14:textId="77777777" w:rsidTr="00A2540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0CA0F8B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2C325AE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 części zamówienia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23896A6A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Podwykonawcy</w:t>
            </w:r>
          </w:p>
        </w:tc>
      </w:tr>
      <w:tr w:rsidR="00A2540E" w:rsidRPr="00A2540E" w14:paraId="0858B29B" w14:textId="77777777" w:rsidTr="00A2540E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43E0B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CEB50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C2232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A2540E" w:rsidRPr="00A2540E" w14:paraId="2E02C378" w14:textId="77777777" w:rsidTr="00A2540E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8A100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55BC9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EFF3E" w14:textId="77777777" w:rsidR="00A2540E" w:rsidRPr="00A2540E" w:rsidRDefault="00A2540E" w:rsidP="00A2540E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B11932F" w14:textId="77777777" w:rsidR="008B745A" w:rsidRDefault="008B745A" w:rsidP="008B745A">
      <w:pPr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8B745A" w:rsidRPr="008B745A" w14:paraId="5576F06D" w14:textId="77777777" w:rsidTr="009B1625">
        <w:tc>
          <w:tcPr>
            <w:tcW w:w="2660" w:type="dxa"/>
            <w:shd w:val="clear" w:color="auto" w:fill="auto"/>
          </w:tcPr>
          <w:p w14:paraId="2C483B95" w14:textId="77777777" w:rsidR="008B745A" w:rsidRPr="008B745A" w:rsidRDefault="008B745A" w:rsidP="008B745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6A227DDF" w14:textId="77777777" w:rsidR="008B745A" w:rsidRPr="008B745A" w:rsidRDefault="008B745A" w:rsidP="008B745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</w:t>
            </w:r>
          </w:p>
          <w:p w14:paraId="4843BD70" w14:textId="77777777" w:rsidR="008B745A" w:rsidRPr="008B745A" w:rsidRDefault="008B745A" w:rsidP="008B745A">
            <w:pPr>
              <w:widowControl w:val="0"/>
              <w:adjustRightInd w:val="0"/>
              <w:spacing w:after="120" w:line="240" w:lineRule="auto"/>
              <w:ind w:left="567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[data]</w:t>
            </w:r>
          </w:p>
        </w:tc>
        <w:tc>
          <w:tcPr>
            <w:tcW w:w="6662" w:type="dxa"/>
            <w:shd w:val="clear" w:color="auto" w:fill="auto"/>
          </w:tcPr>
          <w:p w14:paraId="69C73AF7" w14:textId="77777777" w:rsidR="008B745A" w:rsidRPr="008B745A" w:rsidRDefault="008B745A" w:rsidP="008B745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14:paraId="1B2E084C" w14:textId="77777777" w:rsidR="008B745A" w:rsidRPr="008B745A" w:rsidRDefault="008B745A" w:rsidP="008B745A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</w:pPr>
            <w:r w:rsidRPr="008B745A">
              <w:rPr>
                <w:rFonts w:ascii="Arial" w:eastAsia="Times New Roman" w:hAnsi="Arial" w:cs="Arial"/>
                <w:i/>
                <w:sz w:val="24"/>
                <w:szCs w:val="24"/>
                <w:vertAlign w:val="superscript"/>
                <w:lang w:eastAsia="pl-PL"/>
              </w:rPr>
              <w:t>.................................................................................................................................................</w:t>
            </w:r>
          </w:p>
          <w:p w14:paraId="50011B08" w14:textId="77777777" w:rsidR="008B745A" w:rsidRPr="008B745A" w:rsidRDefault="008B745A" w:rsidP="008B745A">
            <w:pPr>
              <w:widowControl w:val="0"/>
              <w:adjustRightInd w:val="0"/>
              <w:spacing w:after="6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</w:pP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[</w:t>
            </w:r>
            <w:r w:rsidR="00FA58AF"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kwalifikowany podpis elektroniczny lub podpis zaufany lub elektroniczny podpis osobisty </w:t>
            </w:r>
            <w:r w:rsidRPr="008B745A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>osoby / osób uprawnionych do reprezentacji Wykonawcy]</w:t>
            </w:r>
          </w:p>
        </w:tc>
      </w:tr>
    </w:tbl>
    <w:p w14:paraId="4EF25C5D" w14:textId="77777777" w:rsidR="00025386" w:rsidRPr="005657EB" w:rsidRDefault="00025386" w:rsidP="008B745A">
      <w:pPr>
        <w:spacing w:after="0"/>
        <w:rPr>
          <w:rFonts w:ascii="Arial" w:hAnsi="Arial" w:cs="Arial"/>
          <w:sz w:val="18"/>
          <w:szCs w:val="18"/>
        </w:rPr>
      </w:pPr>
    </w:p>
    <w:sectPr w:rsidR="00025386" w:rsidRPr="005657EB" w:rsidSect="00A254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52FB9" w14:textId="77777777" w:rsidR="0070309D" w:rsidRDefault="0070309D" w:rsidP="00025386">
      <w:pPr>
        <w:spacing w:after="0" w:line="240" w:lineRule="auto"/>
      </w:pPr>
      <w:r>
        <w:separator/>
      </w:r>
    </w:p>
  </w:endnote>
  <w:endnote w:type="continuationSeparator" w:id="0">
    <w:p w14:paraId="56E372F6" w14:textId="77777777" w:rsidR="0070309D" w:rsidRDefault="0070309D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E917F" w14:textId="77777777" w:rsidR="00FA58AF" w:rsidRDefault="00FA5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E4874" w14:textId="4EC544DB" w:rsidR="00025386" w:rsidRDefault="002605BD" w:rsidP="00025386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75783E7" wp14:editId="5613C04E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0" b="0"/>
              <wp:wrapNone/>
              <wp:docPr id="3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5CA0E5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692E7117" w14:textId="77777777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 w:rsidR="00A2540E">
      <w:rPr>
        <w:rFonts w:ascii="Arial" w:hAnsi="Arial"/>
        <w:sz w:val="18"/>
        <w:szCs w:val="18"/>
      </w:rPr>
      <w:t xml:space="preserve"> IT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405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8E405A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35B56F39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C9500" w14:textId="77777777" w:rsidR="00FA58AF" w:rsidRDefault="00FA5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EC010" w14:textId="77777777" w:rsidR="0070309D" w:rsidRDefault="0070309D" w:rsidP="00025386">
      <w:pPr>
        <w:spacing w:after="0" w:line="240" w:lineRule="auto"/>
      </w:pPr>
      <w:r>
        <w:separator/>
      </w:r>
    </w:p>
  </w:footnote>
  <w:footnote w:type="continuationSeparator" w:id="0">
    <w:p w14:paraId="71687B48" w14:textId="77777777" w:rsidR="0070309D" w:rsidRDefault="0070309D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F3ED4" w14:textId="77777777" w:rsidR="00FA58AF" w:rsidRDefault="00FA5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BF243" w14:textId="77777777" w:rsidR="00FA58AF" w:rsidRDefault="00FA58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D1AFD" w14:textId="77777777" w:rsidR="00FA58AF" w:rsidRDefault="00FA5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52"/>
    <w:rsid w:val="00025386"/>
    <w:rsid w:val="00101B40"/>
    <w:rsid w:val="001C2314"/>
    <w:rsid w:val="002605BD"/>
    <w:rsid w:val="0036631E"/>
    <w:rsid w:val="003B7D4D"/>
    <w:rsid w:val="003C30EF"/>
    <w:rsid w:val="005428E4"/>
    <w:rsid w:val="005624D8"/>
    <w:rsid w:val="005657EB"/>
    <w:rsid w:val="0057252E"/>
    <w:rsid w:val="005A0158"/>
    <w:rsid w:val="0069796D"/>
    <w:rsid w:val="0070309D"/>
    <w:rsid w:val="008B745A"/>
    <w:rsid w:val="008D6B3F"/>
    <w:rsid w:val="008E405A"/>
    <w:rsid w:val="008F2498"/>
    <w:rsid w:val="00966F52"/>
    <w:rsid w:val="009B1625"/>
    <w:rsid w:val="00A2540E"/>
    <w:rsid w:val="00A56A6F"/>
    <w:rsid w:val="00D55FC4"/>
    <w:rsid w:val="00E631B6"/>
    <w:rsid w:val="00F16E93"/>
    <w:rsid w:val="00F96483"/>
    <w:rsid w:val="00FA58AF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365DD"/>
  <w15:chartTrackingRefBased/>
  <w15:docId w15:val="{E38057FB-8A00-4D4B-B5A0-8CBA7120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EBRO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azebrowska</dc:creator>
  <cp:keywords/>
  <dc:description/>
  <cp:lastModifiedBy>ania12zebrowska@gmail.com</cp:lastModifiedBy>
  <cp:revision>2</cp:revision>
  <dcterms:created xsi:type="dcterms:W3CDTF">2024-06-27T10:49:00Z</dcterms:created>
  <dcterms:modified xsi:type="dcterms:W3CDTF">2024-06-27T10:49:00Z</dcterms:modified>
</cp:coreProperties>
</file>